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8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insideH w:val="dotted" w:sz="2" w:space="0" w:color="auto"/>
          <w:insideV w:val="dotted" w:sz="2" w:space="0" w:color="auto"/>
        </w:tblBorders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15"/>
        <w:gridCol w:w="934"/>
        <w:gridCol w:w="2916"/>
        <w:gridCol w:w="1041"/>
        <w:gridCol w:w="2657"/>
      </w:tblGrid>
      <w:tr w:rsidR="009656D3" w:rsidRPr="00005D80" w14:paraId="5825C762" w14:textId="77777777" w:rsidTr="00DE2D2F">
        <w:trPr>
          <w:trHeight w:val="397"/>
          <w:jc w:val="center"/>
        </w:trPr>
        <w:tc>
          <w:tcPr>
            <w:tcW w:w="969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068D9" w14:textId="77777777" w:rsidR="009656D3" w:rsidRPr="0091231B" w:rsidRDefault="009656D3" w:rsidP="003136EB">
            <w:pPr>
              <w:pStyle w:val="a5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42D368" wp14:editId="30B502EA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255905</wp:posOffset>
                      </wp:positionV>
                      <wp:extent cx="1076325" cy="779145"/>
                      <wp:effectExtent l="0" t="0" r="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7791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CD5D8F" w14:textId="77777777" w:rsidR="008E2971" w:rsidRPr="00C86C5C" w:rsidRDefault="008E2971" w:rsidP="009656D3">
                                  <w:pPr>
                                    <w:pStyle w:val="a9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86C5C">
                                    <w:rPr>
                                      <w:rFonts w:ascii="나눔고딕" w:eastAsia="나눔고딕" w:hAnsi="나눔고딕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사진</w:t>
                                  </w:r>
                                </w:p>
                                <w:p w14:paraId="458AF8BC" w14:textId="77777777" w:rsidR="008E2971" w:rsidRPr="00C86C5C" w:rsidRDefault="008E2971" w:rsidP="009656D3">
                                  <w:pPr>
                                    <w:pStyle w:val="a9"/>
                                    <w:wordWrap w:val="0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86C5C">
                                    <w:rPr>
                                      <w:rFonts w:ascii="나눔고딕" w:eastAsia="나눔고딕" w:hAnsi="나눔고딕" w:cstheme="minorBidi" w:hint="eastAsia"/>
                                      <w:b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필수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2D3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.35pt;margin-top:20.15pt;width:84.75pt;height:6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" filled="f" stroked="f">
                      <v:textbox>
                        <w:txbxContent>
                          <w:p w14:paraId="34CD5D8F" w14:textId="77777777" w:rsidR="008E2971" w:rsidRPr="00C86C5C" w:rsidRDefault="008E2971" w:rsidP="009656D3">
                            <w:pPr>
                              <w:pStyle w:val="a9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6C5C">
                              <w:rPr>
                                <w:rFonts w:ascii="나눔고딕" w:eastAsia="나눔고딕" w:hAnsi="나눔고딕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사진</w:t>
                            </w:r>
                          </w:p>
                          <w:p w14:paraId="458AF8BC" w14:textId="77777777" w:rsidR="008E2971" w:rsidRPr="00C86C5C" w:rsidRDefault="008E2971" w:rsidP="009656D3">
                            <w:pPr>
                              <w:pStyle w:val="a9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86C5C">
                              <w:rPr>
                                <w:rFonts w:ascii="나눔고딕" w:eastAsia="나눔고딕" w:hAnsi="나눔고딕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필수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3451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B3DA573" wp14:editId="7700E977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-34290</wp:posOffset>
                  </wp:positionV>
                  <wp:extent cx="1079500" cy="1439545"/>
                  <wp:effectExtent l="19050" t="19050" r="25400" b="27305"/>
                  <wp:wrapNone/>
                  <wp:docPr id="12" name="그림 3" descr="K-20111005-53018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3" descr="K-20111005-530180.png"/>
                          <pic:cNvPicPr/>
                        </pic:nvPicPr>
                        <pic:blipFill>
                          <a:blip r:embed="rId8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9" w:type="pct"/>
            <w:tcBorders>
              <w:top w:val="single" w:sz="12" w:space="0" w:color="auto"/>
              <w:lef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63F31549" w14:textId="77777777" w:rsidR="009656D3" w:rsidRPr="00625D1E" w:rsidRDefault="009656D3" w:rsidP="003136EB">
            <w:pPr>
              <w:pStyle w:val="a3"/>
              <w:jc w:val="left"/>
            </w:pPr>
            <w:r w:rsidRPr="00625D1E">
              <w:rPr>
                <w:rFonts w:hint="eastAsia"/>
              </w:rPr>
              <w:t>이름</w:t>
            </w:r>
          </w:p>
        </w:tc>
        <w:tc>
          <w:tcPr>
            <w:tcW w:w="1557" w:type="pct"/>
            <w:tcBorders>
              <w:top w:val="single" w:sz="1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F848428" w14:textId="77777777" w:rsidR="009656D3" w:rsidRPr="00005D80" w:rsidRDefault="009656D3" w:rsidP="003136EB">
            <w:pPr>
              <w:pStyle w:val="a5"/>
            </w:pPr>
          </w:p>
        </w:tc>
        <w:tc>
          <w:tcPr>
            <w:tcW w:w="556" w:type="pct"/>
            <w:tcBorders>
              <w:top w:val="single" w:sz="1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9CEEF4A" w14:textId="77777777" w:rsidR="009656D3" w:rsidRPr="008C51C6" w:rsidRDefault="009656D3" w:rsidP="003136EB">
            <w:pPr>
              <w:pStyle w:val="a3"/>
            </w:pPr>
            <w:r w:rsidRPr="008C51C6">
              <w:rPr>
                <w:rFonts w:hint="eastAsia"/>
              </w:rPr>
              <w:t>한문</w:t>
            </w:r>
          </w:p>
        </w:tc>
        <w:tc>
          <w:tcPr>
            <w:tcW w:w="1419" w:type="pct"/>
            <w:tcBorders>
              <w:top w:val="single" w:sz="1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2BEADFE" w14:textId="77777777" w:rsidR="009656D3" w:rsidRPr="00005D80" w:rsidRDefault="009656D3" w:rsidP="003136EB">
            <w:pPr>
              <w:pStyle w:val="a5"/>
              <w:tabs>
                <w:tab w:val="clear" w:pos="800"/>
                <w:tab w:val="left" w:pos="1142"/>
              </w:tabs>
            </w:pPr>
            <w:r w:rsidRPr="00005D80">
              <w:rPr>
                <w:rFonts w:hint="eastAsia"/>
              </w:rPr>
              <w:t xml:space="preserve"> </w:t>
            </w:r>
          </w:p>
        </w:tc>
      </w:tr>
      <w:tr w:rsidR="009656D3" w:rsidRPr="00005D80" w14:paraId="57BA6EF5" w14:textId="77777777" w:rsidTr="00DE2D2F">
        <w:trPr>
          <w:trHeight w:val="397"/>
          <w:jc w:val="center"/>
        </w:trPr>
        <w:tc>
          <w:tcPr>
            <w:tcW w:w="9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D9D6" w14:textId="77777777" w:rsidR="009656D3" w:rsidRPr="00005D80" w:rsidRDefault="009656D3" w:rsidP="003136E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pct"/>
            <w:tcBorders>
              <w:lef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1DD7BB6A" w14:textId="644C9A81" w:rsidR="009656D3" w:rsidRPr="00625D1E" w:rsidRDefault="00DE2D2F" w:rsidP="003136EB">
            <w:pPr>
              <w:pStyle w:val="a3"/>
              <w:jc w:val="left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1557" w:type="pct"/>
            <w:tcMar>
              <w:top w:w="57" w:type="dxa"/>
              <w:left w:w="85" w:type="dxa"/>
              <w:right w:w="0" w:type="dxa"/>
            </w:tcMar>
            <w:vAlign w:val="center"/>
          </w:tcPr>
          <w:p w14:paraId="783D8EB9" w14:textId="77777777" w:rsidR="009656D3" w:rsidRPr="00005D80" w:rsidRDefault="009656D3" w:rsidP="003136EB">
            <w:pPr>
              <w:pStyle w:val="a5"/>
            </w:pPr>
          </w:p>
        </w:tc>
        <w:tc>
          <w:tcPr>
            <w:tcW w:w="556" w:type="pct"/>
            <w:tcMar>
              <w:left w:w="85" w:type="dxa"/>
              <w:right w:w="0" w:type="dxa"/>
            </w:tcMar>
            <w:vAlign w:val="center"/>
          </w:tcPr>
          <w:p w14:paraId="6C993867" w14:textId="756E726A" w:rsidR="009656D3" w:rsidRPr="008C51C6" w:rsidRDefault="00DE2D2F" w:rsidP="003136EB">
            <w:pPr>
              <w:pStyle w:val="a3"/>
            </w:pPr>
            <w:r>
              <w:rPr>
                <w:rFonts w:hint="eastAsia"/>
              </w:rPr>
              <w:t>영문</w:t>
            </w:r>
          </w:p>
        </w:tc>
        <w:tc>
          <w:tcPr>
            <w:tcW w:w="1419" w:type="pct"/>
            <w:tcMar>
              <w:left w:w="85" w:type="dxa"/>
            </w:tcMar>
            <w:vAlign w:val="center"/>
          </w:tcPr>
          <w:p w14:paraId="4D15C885" w14:textId="77777777" w:rsidR="009656D3" w:rsidRPr="00005D80" w:rsidRDefault="009656D3" w:rsidP="003136EB">
            <w:pPr>
              <w:pStyle w:val="a5"/>
              <w:tabs>
                <w:tab w:val="clear" w:pos="800"/>
                <w:tab w:val="left" w:pos="1142"/>
              </w:tabs>
            </w:pPr>
          </w:p>
        </w:tc>
      </w:tr>
      <w:tr w:rsidR="009656D3" w:rsidRPr="00005D80" w14:paraId="319C8174" w14:textId="77777777" w:rsidTr="00DE2D2F">
        <w:trPr>
          <w:trHeight w:val="397"/>
          <w:jc w:val="center"/>
        </w:trPr>
        <w:tc>
          <w:tcPr>
            <w:tcW w:w="9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F8246" w14:textId="77777777" w:rsidR="009656D3" w:rsidRPr="00005D80" w:rsidRDefault="009656D3" w:rsidP="003136E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pct"/>
            <w:tcBorders>
              <w:lef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6D758607" w14:textId="77777777" w:rsidR="009656D3" w:rsidRPr="00625D1E" w:rsidRDefault="009656D3" w:rsidP="003136EB">
            <w:pPr>
              <w:pStyle w:val="a3"/>
              <w:jc w:val="left"/>
            </w:pPr>
            <w:r w:rsidRPr="00625D1E">
              <w:rPr>
                <w:rFonts w:hint="eastAsia"/>
              </w:rPr>
              <w:t>주소</w:t>
            </w:r>
          </w:p>
        </w:tc>
        <w:tc>
          <w:tcPr>
            <w:tcW w:w="3533" w:type="pct"/>
            <w:gridSpan w:val="3"/>
            <w:tcMar>
              <w:top w:w="57" w:type="dxa"/>
              <w:left w:w="85" w:type="dxa"/>
              <w:right w:w="0" w:type="dxa"/>
            </w:tcMar>
            <w:vAlign w:val="center"/>
          </w:tcPr>
          <w:p w14:paraId="50A3A923" w14:textId="77777777" w:rsidR="009656D3" w:rsidRPr="00005D80" w:rsidRDefault="009656D3" w:rsidP="003136EB">
            <w:pPr>
              <w:pStyle w:val="a5"/>
              <w:tabs>
                <w:tab w:val="clear" w:pos="800"/>
                <w:tab w:val="clear" w:pos="1600"/>
                <w:tab w:val="left" w:pos="1525"/>
              </w:tabs>
              <w:jc w:val="left"/>
            </w:pPr>
          </w:p>
        </w:tc>
      </w:tr>
      <w:tr w:rsidR="009656D3" w:rsidRPr="00005D80" w14:paraId="0D1BB326" w14:textId="77777777" w:rsidTr="00DE2D2F">
        <w:trPr>
          <w:trHeight w:val="397"/>
          <w:jc w:val="center"/>
        </w:trPr>
        <w:tc>
          <w:tcPr>
            <w:tcW w:w="9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EFB88" w14:textId="77777777" w:rsidR="009656D3" w:rsidRPr="00005D80" w:rsidRDefault="009656D3" w:rsidP="003136E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pct"/>
            <w:tcBorders>
              <w:lef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2BA479AF" w14:textId="77777777" w:rsidR="009656D3" w:rsidRPr="00625D1E" w:rsidRDefault="009656D3" w:rsidP="003136EB">
            <w:pPr>
              <w:pStyle w:val="a3"/>
              <w:jc w:val="left"/>
            </w:pPr>
            <w:r w:rsidRPr="00625D1E">
              <w:rPr>
                <w:rFonts w:hint="eastAsia"/>
              </w:rPr>
              <w:t>전화번호</w:t>
            </w:r>
          </w:p>
        </w:tc>
        <w:tc>
          <w:tcPr>
            <w:tcW w:w="1557" w:type="pct"/>
            <w:tcMar>
              <w:top w:w="57" w:type="dxa"/>
              <w:left w:w="85" w:type="dxa"/>
              <w:right w:w="0" w:type="dxa"/>
            </w:tcMar>
            <w:vAlign w:val="center"/>
          </w:tcPr>
          <w:p w14:paraId="5FDCE9EA" w14:textId="77777777" w:rsidR="009656D3" w:rsidRPr="00005D80" w:rsidRDefault="009656D3" w:rsidP="003136EB">
            <w:pPr>
              <w:pStyle w:val="a5"/>
            </w:pPr>
          </w:p>
        </w:tc>
        <w:tc>
          <w:tcPr>
            <w:tcW w:w="556" w:type="pct"/>
            <w:tcMar>
              <w:top w:w="57" w:type="dxa"/>
              <w:left w:w="85" w:type="dxa"/>
              <w:right w:w="0" w:type="dxa"/>
            </w:tcMar>
            <w:vAlign w:val="center"/>
          </w:tcPr>
          <w:p w14:paraId="3906B0D1" w14:textId="77777777" w:rsidR="009656D3" w:rsidRPr="008C51C6" w:rsidRDefault="009656D3" w:rsidP="003136EB">
            <w:pPr>
              <w:pStyle w:val="a3"/>
            </w:pPr>
            <w:r w:rsidRPr="008C51C6">
              <w:rPr>
                <w:rFonts w:hint="eastAsia"/>
              </w:rPr>
              <w:t>휴대폰</w:t>
            </w:r>
          </w:p>
        </w:tc>
        <w:tc>
          <w:tcPr>
            <w:tcW w:w="1419" w:type="pct"/>
            <w:tcMar>
              <w:top w:w="57" w:type="dxa"/>
              <w:left w:w="85" w:type="dxa"/>
              <w:right w:w="0" w:type="dxa"/>
            </w:tcMar>
            <w:vAlign w:val="center"/>
          </w:tcPr>
          <w:p w14:paraId="50BA109A" w14:textId="77777777" w:rsidR="009656D3" w:rsidRPr="00005D80" w:rsidRDefault="009656D3" w:rsidP="003136EB">
            <w:pPr>
              <w:tabs>
                <w:tab w:val="left" w:pos="1142"/>
              </w:tabs>
            </w:pPr>
          </w:p>
        </w:tc>
      </w:tr>
      <w:tr w:rsidR="009656D3" w:rsidRPr="00005D80" w14:paraId="6F390508" w14:textId="77777777" w:rsidTr="00DE2D2F">
        <w:trPr>
          <w:trHeight w:val="397"/>
          <w:jc w:val="center"/>
        </w:trPr>
        <w:tc>
          <w:tcPr>
            <w:tcW w:w="96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46C0D" w14:textId="77777777" w:rsidR="009656D3" w:rsidRPr="00005D80" w:rsidRDefault="009656D3" w:rsidP="003136E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9" w:type="pct"/>
            <w:tcBorders>
              <w:lef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76A23837" w14:textId="77777777" w:rsidR="009656D3" w:rsidRPr="00625D1E" w:rsidRDefault="009656D3" w:rsidP="003136EB">
            <w:pPr>
              <w:pStyle w:val="a3"/>
              <w:jc w:val="left"/>
            </w:pPr>
            <w:r w:rsidRPr="00625D1E">
              <w:t>E - mail</w:t>
            </w:r>
          </w:p>
        </w:tc>
        <w:tc>
          <w:tcPr>
            <w:tcW w:w="1557" w:type="pct"/>
            <w:tcMar>
              <w:top w:w="57" w:type="dxa"/>
              <w:left w:w="85" w:type="dxa"/>
              <w:right w:w="0" w:type="dxa"/>
            </w:tcMar>
            <w:vAlign w:val="center"/>
          </w:tcPr>
          <w:p w14:paraId="48537BCF" w14:textId="77777777" w:rsidR="009656D3" w:rsidRPr="00005D80" w:rsidRDefault="009656D3" w:rsidP="003136EB">
            <w:pPr>
              <w:pStyle w:val="a5"/>
            </w:pPr>
          </w:p>
        </w:tc>
        <w:tc>
          <w:tcPr>
            <w:tcW w:w="556" w:type="pct"/>
            <w:tcMar>
              <w:left w:w="85" w:type="dxa"/>
              <w:right w:w="0" w:type="dxa"/>
            </w:tcMar>
            <w:vAlign w:val="center"/>
          </w:tcPr>
          <w:p w14:paraId="45C18858" w14:textId="77777777" w:rsidR="009656D3" w:rsidRPr="008C51C6" w:rsidRDefault="009656D3" w:rsidP="003136EB">
            <w:pPr>
              <w:pStyle w:val="a3"/>
            </w:pPr>
            <w:r w:rsidRPr="008C51C6">
              <w:rPr>
                <w:rFonts w:hint="eastAsia"/>
              </w:rPr>
              <w:t>SNS</w:t>
            </w:r>
          </w:p>
        </w:tc>
        <w:tc>
          <w:tcPr>
            <w:tcW w:w="1419" w:type="pct"/>
            <w:tcMar>
              <w:left w:w="85" w:type="dxa"/>
              <w:right w:w="0" w:type="dxa"/>
            </w:tcMar>
            <w:vAlign w:val="center"/>
          </w:tcPr>
          <w:p w14:paraId="2C987123" w14:textId="77777777" w:rsidR="009656D3" w:rsidRPr="00005D80" w:rsidRDefault="009656D3" w:rsidP="003136EB">
            <w:pPr>
              <w:pStyle w:val="a5"/>
              <w:tabs>
                <w:tab w:val="clear" w:pos="800"/>
                <w:tab w:val="left" w:pos="1142"/>
              </w:tabs>
            </w:pPr>
          </w:p>
        </w:tc>
      </w:tr>
    </w:tbl>
    <w:p w14:paraId="79830262" w14:textId="77777777" w:rsidR="009656D3" w:rsidRDefault="009656D3"/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3962"/>
        <w:gridCol w:w="851"/>
        <w:gridCol w:w="2703"/>
      </w:tblGrid>
      <w:tr w:rsidR="0097692A" w:rsidRPr="00005D80" w14:paraId="2C4BEF73" w14:textId="77777777" w:rsidTr="00923414">
        <w:trPr>
          <w:trHeight w:val="397"/>
          <w:jc w:val="center"/>
        </w:trPr>
        <w:tc>
          <w:tcPr>
            <w:tcW w:w="9423" w:type="dxa"/>
            <w:gridSpan w:val="4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31FF5AD2" w14:textId="77777777" w:rsidR="0097692A" w:rsidRPr="00076E95" w:rsidRDefault="0097692A" w:rsidP="00E77301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8"/>
                <w:szCs w:val="18"/>
              </w:rPr>
            </w:pPr>
            <w:r w:rsidRPr="00076E95">
              <w:rPr>
                <w:rStyle w:val="Char0"/>
                <w:rFonts w:hint="eastAsia"/>
                <w:sz w:val="18"/>
                <w:szCs w:val="18"/>
              </w:rPr>
              <w:t>학력사항</w:t>
            </w:r>
          </w:p>
        </w:tc>
      </w:tr>
      <w:tr w:rsidR="00F43C3C" w:rsidRPr="00005D80" w14:paraId="6747A2AA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 w:themeColor="text1" w:themeTint="BF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782DDB5A" w14:textId="77777777" w:rsidR="00F43C3C" w:rsidRPr="00005D80" w:rsidRDefault="00F43C3C" w:rsidP="008C51C6">
            <w:pPr>
              <w:pStyle w:val="a3"/>
            </w:pPr>
            <w:r w:rsidRPr="00005D80">
              <w:rPr>
                <w:rFonts w:hint="eastAsia"/>
              </w:rPr>
              <w:t>재학기간</w:t>
            </w:r>
          </w:p>
        </w:tc>
        <w:tc>
          <w:tcPr>
            <w:tcW w:w="3962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244FDF7" w14:textId="77777777" w:rsidR="00F43C3C" w:rsidRPr="008C51C6" w:rsidRDefault="00F43C3C" w:rsidP="008C51C6">
            <w:pPr>
              <w:pStyle w:val="a3"/>
            </w:pPr>
            <w:r w:rsidRPr="008C51C6">
              <w:rPr>
                <w:rFonts w:hint="eastAsia"/>
              </w:rPr>
              <w:t>학교명</w:t>
            </w:r>
            <w:r w:rsidR="008C51C6">
              <w:rPr>
                <w:rFonts w:hint="eastAsia"/>
              </w:rPr>
              <w:t xml:space="preserve"> </w:t>
            </w:r>
            <w:r w:rsidR="008C51C6" w:rsidRPr="00E6704F">
              <w:rPr>
                <w:rFonts w:hint="eastAsia"/>
                <w:sz w:val="16"/>
                <w:szCs w:val="14"/>
              </w:rPr>
              <w:t>(고등학교 이상 기재)</w:t>
            </w:r>
          </w:p>
        </w:tc>
        <w:tc>
          <w:tcPr>
            <w:tcW w:w="3554" w:type="dxa"/>
            <w:gridSpan w:val="2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vAlign w:val="center"/>
          </w:tcPr>
          <w:p w14:paraId="7BCFA05A" w14:textId="77777777" w:rsidR="00F43C3C" w:rsidRPr="008C51C6" w:rsidRDefault="00F43C3C" w:rsidP="005F42F6">
            <w:pPr>
              <w:pStyle w:val="a3"/>
              <w:ind w:firstLineChars="76" w:firstLine="129"/>
            </w:pPr>
            <w:r w:rsidRPr="008C51C6">
              <w:rPr>
                <w:rFonts w:hint="eastAsia"/>
              </w:rPr>
              <w:t>전공</w:t>
            </w:r>
          </w:p>
        </w:tc>
      </w:tr>
      <w:tr w:rsidR="009069AC" w:rsidRPr="00005D80" w14:paraId="600CB7E2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384B45" w14:textId="77777777" w:rsidR="009069AC" w:rsidRPr="00005D80" w:rsidRDefault="009069AC" w:rsidP="00E77301">
            <w:pPr>
              <w:pStyle w:val="a5"/>
            </w:pPr>
          </w:p>
        </w:tc>
        <w:tc>
          <w:tcPr>
            <w:tcW w:w="39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4AC650B" w14:textId="77777777" w:rsidR="00373473" w:rsidRPr="00005D80" w:rsidRDefault="00373473" w:rsidP="00E77301">
            <w:pPr>
              <w:pStyle w:val="a5"/>
            </w:pPr>
          </w:p>
        </w:tc>
        <w:tc>
          <w:tcPr>
            <w:tcW w:w="35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64AD1BB4" w14:textId="77777777" w:rsidR="009069AC" w:rsidRPr="00005D80" w:rsidRDefault="009069AC" w:rsidP="00E77301">
            <w:pPr>
              <w:pStyle w:val="a5"/>
            </w:pPr>
          </w:p>
        </w:tc>
      </w:tr>
      <w:tr w:rsidR="00F43C3C" w:rsidRPr="00005D80" w14:paraId="085D9F82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2F73DBA" w14:textId="77777777" w:rsidR="00F43C3C" w:rsidRPr="00005D80" w:rsidRDefault="00F43C3C" w:rsidP="00E77301">
            <w:pPr>
              <w:pStyle w:val="a5"/>
            </w:pPr>
          </w:p>
        </w:tc>
        <w:tc>
          <w:tcPr>
            <w:tcW w:w="39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208069A" w14:textId="77777777" w:rsidR="00F43C3C" w:rsidRPr="00005D80" w:rsidRDefault="00F43C3C" w:rsidP="00E77301">
            <w:pPr>
              <w:pStyle w:val="a5"/>
            </w:pPr>
          </w:p>
        </w:tc>
        <w:tc>
          <w:tcPr>
            <w:tcW w:w="35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8F2095A" w14:textId="77777777" w:rsidR="00F43C3C" w:rsidRPr="00005D80" w:rsidRDefault="00F43C3C" w:rsidP="00E77301">
            <w:pPr>
              <w:pStyle w:val="a5"/>
            </w:pPr>
          </w:p>
        </w:tc>
      </w:tr>
      <w:tr w:rsidR="00F43C3C" w:rsidRPr="00005D80" w14:paraId="0B40FF1B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BD0197" w14:textId="77777777" w:rsidR="00F43C3C" w:rsidRPr="00005D80" w:rsidRDefault="00F43C3C" w:rsidP="00E77301">
            <w:pPr>
              <w:pStyle w:val="a5"/>
            </w:pPr>
          </w:p>
        </w:tc>
        <w:tc>
          <w:tcPr>
            <w:tcW w:w="39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FF2BCA6" w14:textId="77777777" w:rsidR="002A1D81" w:rsidRPr="00005D80" w:rsidRDefault="002A1D81" w:rsidP="00E77301">
            <w:pPr>
              <w:pStyle w:val="a5"/>
            </w:pPr>
          </w:p>
        </w:tc>
        <w:tc>
          <w:tcPr>
            <w:tcW w:w="355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6E3BE805" w14:textId="77777777" w:rsidR="00F43C3C" w:rsidRPr="00005D80" w:rsidRDefault="00F43C3C" w:rsidP="00E77301">
            <w:pPr>
              <w:pStyle w:val="a5"/>
            </w:pPr>
          </w:p>
        </w:tc>
      </w:tr>
      <w:tr w:rsidR="00631BCA" w:rsidRPr="00005D80" w14:paraId="2C5C0392" w14:textId="77777777" w:rsidTr="00923414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8768E0" w14:textId="77777777" w:rsidR="00631BCA" w:rsidRPr="008C51C6" w:rsidRDefault="009069AC" w:rsidP="008C51C6">
            <w:pPr>
              <w:pStyle w:val="a3"/>
            </w:pPr>
            <w:r w:rsidRPr="008C51C6">
              <w:rPr>
                <w:rFonts w:hint="eastAsia"/>
              </w:rPr>
              <w:t>논문, 저술 등</w:t>
            </w:r>
          </w:p>
        </w:tc>
        <w:tc>
          <w:tcPr>
            <w:tcW w:w="751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0CF50D1" w14:textId="77777777" w:rsidR="00631BCA" w:rsidRPr="00005D80" w:rsidRDefault="00631BCA" w:rsidP="00E77301">
            <w:pPr>
              <w:pStyle w:val="a5"/>
            </w:pPr>
          </w:p>
        </w:tc>
      </w:tr>
      <w:tr w:rsidR="0097692A" w:rsidRPr="00005D80" w14:paraId="1B50FF45" w14:textId="77777777" w:rsidTr="00923414">
        <w:trPr>
          <w:trHeight w:val="397"/>
          <w:jc w:val="center"/>
        </w:trPr>
        <w:tc>
          <w:tcPr>
            <w:tcW w:w="9423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6101C0DE" w14:textId="77777777" w:rsidR="0097692A" w:rsidRPr="00005D80" w:rsidRDefault="0097692A" w:rsidP="00E7730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97692A" w:rsidRPr="00755D7B" w14:paraId="622FED1E" w14:textId="77777777" w:rsidTr="00923414">
        <w:trPr>
          <w:trHeight w:val="397"/>
          <w:jc w:val="center"/>
        </w:trPr>
        <w:tc>
          <w:tcPr>
            <w:tcW w:w="9423" w:type="dxa"/>
            <w:gridSpan w:val="4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0D5DCA8B" w14:textId="77777777" w:rsidR="0097692A" w:rsidRPr="00647DCA" w:rsidRDefault="00386F66" w:rsidP="008C51C6">
            <w:pPr>
              <w:pStyle w:val="a3"/>
            </w:pPr>
            <w:r>
              <w:rPr>
                <w:rFonts w:hint="eastAsia"/>
              </w:rPr>
              <w:t>경력</w:t>
            </w:r>
            <w:r w:rsidR="0097692A">
              <w:rPr>
                <w:rFonts w:hint="eastAsia"/>
              </w:rPr>
              <w:t>사항</w:t>
            </w:r>
          </w:p>
        </w:tc>
      </w:tr>
      <w:tr w:rsidR="00A63727" w:rsidRPr="00005D80" w14:paraId="148F6699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63A881B2" w14:textId="77777777" w:rsidR="00A63727" w:rsidRPr="00005D80" w:rsidRDefault="00A63727" w:rsidP="008C51C6">
            <w:pPr>
              <w:pStyle w:val="a3"/>
            </w:pPr>
            <w:r>
              <w:rPr>
                <w:rFonts w:hint="eastAsia"/>
              </w:rPr>
              <w:t>근무기간</w:t>
            </w:r>
          </w:p>
        </w:tc>
        <w:tc>
          <w:tcPr>
            <w:tcW w:w="3962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28475C9" w14:textId="77777777" w:rsidR="00A63727" w:rsidRPr="00005D80" w:rsidRDefault="00A63727" w:rsidP="008C51C6">
            <w:pPr>
              <w:pStyle w:val="a3"/>
            </w:pPr>
            <w:r>
              <w:rPr>
                <w:rFonts w:hint="eastAsia"/>
              </w:rPr>
              <w:t>회사명 및 부서</w:t>
            </w:r>
          </w:p>
        </w:tc>
        <w:tc>
          <w:tcPr>
            <w:tcW w:w="851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EA77DFB" w14:textId="77777777" w:rsidR="00A63727" w:rsidRPr="00005D80" w:rsidRDefault="00A63727" w:rsidP="008C51C6">
            <w:pPr>
              <w:pStyle w:val="a3"/>
            </w:pPr>
            <w:r>
              <w:rPr>
                <w:rFonts w:hint="eastAsia"/>
              </w:rPr>
              <w:t>직위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vAlign w:val="center"/>
          </w:tcPr>
          <w:p w14:paraId="3A98D77B" w14:textId="77777777" w:rsidR="00A63727" w:rsidRPr="00005D80" w:rsidRDefault="00A63727" w:rsidP="008C51C6">
            <w:pPr>
              <w:pStyle w:val="a3"/>
            </w:pPr>
            <w:r>
              <w:t> </w:t>
            </w:r>
            <w:r>
              <w:rPr>
                <w:rFonts w:hint="eastAsia"/>
              </w:rPr>
              <w:t>담당업무</w:t>
            </w:r>
          </w:p>
        </w:tc>
      </w:tr>
      <w:tr w:rsidR="00A63727" w:rsidRPr="00005D80" w14:paraId="76A63738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C5FB80C" w14:textId="77777777" w:rsidR="00A63727" w:rsidRPr="00005D80" w:rsidRDefault="00A63727" w:rsidP="00E77301">
            <w:pPr>
              <w:pStyle w:val="a5"/>
            </w:pPr>
          </w:p>
        </w:tc>
        <w:tc>
          <w:tcPr>
            <w:tcW w:w="39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F24949A" w14:textId="77777777" w:rsidR="00A63727" w:rsidRPr="00005D80" w:rsidRDefault="00A63727" w:rsidP="00E77301">
            <w:pPr>
              <w:pStyle w:val="a5"/>
            </w:pPr>
          </w:p>
        </w:tc>
        <w:tc>
          <w:tcPr>
            <w:tcW w:w="8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965B589" w14:textId="77777777" w:rsidR="00A63727" w:rsidRPr="00005D80" w:rsidRDefault="00A63727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6DF1F739" w14:textId="77777777" w:rsidR="00A63727" w:rsidRPr="00005D80" w:rsidRDefault="00A63727" w:rsidP="00E77301">
            <w:pPr>
              <w:pStyle w:val="a5"/>
            </w:pPr>
          </w:p>
        </w:tc>
      </w:tr>
      <w:tr w:rsidR="00A63727" w:rsidRPr="00005D80" w14:paraId="19A1B7A0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1A166BD" w14:textId="77777777" w:rsidR="00A63727" w:rsidRPr="00005D80" w:rsidRDefault="00A63727" w:rsidP="00E77301">
            <w:pPr>
              <w:pStyle w:val="a5"/>
            </w:pPr>
          </w:p>
        </w:tc>
        <w:tc>
          <w:tcPr>
            <w:tcW w:w="39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7EF4332" w14:textId="77777777" w:rsidR="00A63727" w:rsidRPr="00005D80" w:rsidRDefault="00A63727" w:rsidP="00E77301">
            <w:pPr>
              <w:pStyle w:val="a5"/>
            </w:pPr>
          </w:p>
        </w:tc>
        <w:tc>
          <w:tcPr>
            <w:tcW w:w="8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0F1832D" w14:textId="77777777" w:rsidR="00A63727" w:rsidRPr="00005D80" w:rsidRDefault="00A63727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C41F6B1" w14:textId="77777777" w:rsidR="00A63727" w:rsidRPr="00005D80" w:rsidRDefault="00A63727" w:rsidP="00E77301">
            <w:pPr>
              <w:pStyle w:val="a5"/>
            </w:pPr>
          </w:p>
        </w:tc>
      </w:tr>
      <w:tr w:rsidR="002A1D81" w:rsidRPr="00005D80" w14:paraId="09DCB0B2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C0E3377" w14:textId="77777777" w:rsidR="002A1D81" w:rsidRPr="00005D80" w:rsidRDefault="002A1D81" w:rsidP="00E77301">
            <w:pPr>
              <w:pStyle w:val="a5"/>
            </w:pPr>
          </w:p>
        </w:tc>
        <w:tc>
          <w:tcPr>
            <w:tcW w:w="39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7D93ADD" w14:textId="77777777" w:rsidR="002A1D81" w:rsidRPr="00005D80" w:rsidRDefault="002A1D81" w:rsidP="00E77301">
            <w:pPr>
              <w:pStyle w:val="a5"/>
            </w:pPr>
          </w:p>
        </w:tc>
        <w:tc>
          <w:tcPr>
            <w:tcW w:w="8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3B41A02" w14:textId="77777777" w:rsidR="002A1D81" w:rsidRPr="00005D80" w:rsidRDefault="002A1D81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0F56A3F5" w14:textId="77777777" w:rsidR="002A1D81" w:rsidRPr="00005D80" w:rsidRDefault="002A1D81" w:rsidP="00E77301">
            <w:pPr>
              <w:pStyle w:val="a5"/>
            </w:pPr>
          </w:p>
        </w:tc>
      </w:tr>
      <w:tr w:rsidR="00A63727" w:rsidRPr="00005D80" w14:paraId="6AE4D5E2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2734319" w14:textId="77777777" w:rsidR="00A63727" w:rsidRPr="00005D80" w:rsidRDefault="00A63727" w:rsidP="00E77301">
            <w:pPr>
              <w:pStyle w:val="a5"/>
            </w:pPr>
          </w:p>
        </w:tc>
        <w:tc>
          <w:tcPr>
            <w:tcW w:w="39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E21D41" w14:textId="77777777" w:rsidR="002A1D81" w:rsidRPr="00005D80" w:rsidRDefault="002A1D81" w:rsidP="00E77301">
            <w:pPr>
              <w:pStyle w:val="a5"/>
            </w:pPr>
          </w:p>
        </w:tc>
        <w:tc>
          <w:tcPr>
            <w:tcW w:w="8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F89142A" w14:textId="77777777" w:rsidR="00A63727" w:rsidRPr="00005D80" w:rsidRDefault="00A63727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28D76906" w14:textId="77777777" w:rsidR="00A63727" w:rsidRPr="00005D80" w:rsidRDefault="00A63727" w:rsidP="00E77301">
            <w:pPr>
              <w:pStyle w:val="a5"/>
            </w:pPr>
          </w:p>
        </w:tc>
      </w:tr>
      <w:tr w:rsidR="002A1D81" w:rsidRPr="00005D80" w14:paraId="006BC079" w14:textId="77777777" w:rsidTr="00923414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EE1C9C" w14:textId="77777777" w:rsidR="002A1D81" w:rsidRDefault="00C86C5C" w:rsidP="00373473">
            <w:pPr>
              <w:pStyle w:val="a3"/>
            </w:pPr>
            <w:r>
              <w:rPr>
                <w:rFonts w:hint="eastAsia"/>
              </w:rPr>
              <w:t xml:space="preserve">주요 </w:t>
            </w:r>
            <w:r w:rsidR="002A1D81">
              <w:rPr>
                <w:rFonts w:hint="eastAsia"/>
              </w:rPr>
              <w:t>수행 프로젝트</w:t>
            </w:r>
          </w:p>
          <w:p w14:paraId="34CC80E3" w14:textId="77777777" w:rsidR="009656D3" w:rsidRDefault="009656D3" w:rsidP="00373473">
            <w:pPr>
              <w:pStyle w:val="a3"/>
            </w:pPr>
          </w:p>
          <w:p w14:paraId="247953BE" w14:textId="77777777" w:rsidR="009656D3" w:rsidRDefault="009656D3" w:rsidP="00373473">
            <w:pPr>
              <w:pStyle w:val="a3"/>
            </w:pPr>
          </w:p>
          <w:p w14:paraId="5D8E5A3E" w14:textId="77777777" w:rsidR="009656D3" w:rsidRDefault="009656D3" w:rsidP="00373473">
            <w:pPr>
              <w:pStyle w:val="a3"/>
            </w:pPr>
          </w:p>
          <w:p w14:paraId="3928DB89" w14:textId="77777777" w:rsidR="009656D3" w:rsidRPr="00005D80" w:rsidRDefault="009656D3" w:rsidP="00373473">
            <w:pPr>
              <w:pStyle w:val="a3"/>
            </w:pPr>
          </w:p>
        </w:tc>
        <w:tc>
          <w:tcPr>
            <w:tcW w:w="751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F7AD688" w14:textId="77777777" w:rsidR="002A1D81" w:rsidRDefault="002A1D81" w:rsidP="00E77301">
            <w:pPr>
              <w:pStyle w:val="a5"/>
            </w:pPr>
          </w:p>
          <w:p w14:paraId="56850F59" w14:textId="77777777" w:rsidR="003136EB" w:rsidRDefault="003136EB" w:rsidP="00E77301">
            <w:pPr>
              <w:pStyle w:val="a5"/>
            </w:pPr>
          </w:p>
          <w:p w14:paraId="49AAB18F" w14:textId="77777777" w:rsidR="003136EB" w:rsidRDefault="003136EB" w:rsidP="00E77301">
            <w:pPr>
              <w:pStyle w:val="a5"/>
            </w:pPr>
          </w:p>
          <w:p w14:paraId="346A87D4" w14:textId="77777777" w:rsidR="003136EB" w:rsidRDefault="003136EB" w:rsidP="00E77301">
            <w:pPr>
              <w:pStyle w:val="a5"/>
            </w:pPr>
          </w:p>
          <w:p w14:paraId="75E9916D" w14:textId="77777777" w:rsidR="00CD68CD" w:rsidRDefault="00CD68CD" w:rsidP="00E77301">
            <w:pPr>
              <w:pStyle w:val="a5"/>
            </w:pPr>
          </w:p>
          <w:p w14:paraId="1C7CF265" w14:textId="77777777" w:rsidR="003136EB" w:rsidRPr="00005D80" w:rsidRDefault="003136EB" w:rsidP="00E77301">
            <w:pPr>
              <w:pStyle w:val="a5"/>
            </w:pPr>
          </w:p>
        </w:tc>
      </w:tr>
      <w:tr w:rsidR="002A1D81" w:rsidRPr="00005D80" w14:paraId="277CD534" w14:textId="77777777" w:rsidTr="00923414">
        <w:trPr>
          <w:trHeight w:val="397"/>
          <w:jc w:val="center"/>
        </w:trPr>
        <w:tc>
          <w:tcPr>
            <w:tcW w:w="9423" w:type="dxa"/>
            <w:gridSpan w:val="4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0C382C7" w14:textId="77777777" w:rsidR="002A1D81" w:rsidRPr="00005D80" w:rsidRDefault="002A1D81" w:rsidP="00E7730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2A1D81" w:rsidRPr="00647DCA" w14:paraId="11B8A87F" w14:textId="77777777" w:rsidTr="00923414">
        <w:trPr>
          <w:trHeight w:val="397"/>
          <w:jc w:val="center"/>
        </w:trPr>
        <w:tc>
          <w:tcPr>
            <w:tcW w:w="9423" w:type="dxa"/>
            <w:gridSpan w:val="4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7B0BE0B6" w14:textId="77777777" w:rsidR="002A1D81" w:rsidRPr="00647DCA" w:rsidRDefault="002A1D81" w:rsidP="00E77301">
            <w:pPr>
              <w:pStyle w:val="a3"/>
            </w:pPr>
            <w:r>
              <w:rPr>
                <w:rFonts w:hint="eastAsia"/>
              </w:rPr>
              <w:t xml:space="preserve">대외활동 </w:t>
            </w:r>
            <w:r w:rsidRPr="00E6704F">
              <w:rPr>
                <w:rFonts w:hint="eastAsia"/>
                <w:sz w:val="16"/>
                <w:szCs w:val="14"/>
              </w:rPr>
              <w:t>(인턴, 아르바이트, 동아리, 자원봉사, 사회활동, 교내활동 등)</w:t>
            </w:r>
          </w:p>
        </w:tc>
      </w:tr>
      <w:tr w:rsidR="002A1D81" w:rsidRPr="00005D80" w14:paraId="467D3B16" w14:textId="77777777" w:rsidTr="003906B6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7424C5B5" w14:textId="77777777" w:rsidR="002A1D81" w:rsidRPr="00005D80" w:rsidRDefault="002A1D81" w:rsidP="00E77301">
            <w:pPr>
              <w:pStyle w:val="a3"/>
            </w:pPr>
            <w:r>
              <w:rPr>
                <w:rFonts w:hint="eastAsia"/>
              </w:rPr>
              <w:t>활동기간</w:t>
            </w:r>
          </w:p>
        </w:tc>
        <w:tc>
          <w:tcPr>
            <w:tcW w:w="4813" w:type="dxa"/>
            <w:gridSpan w:val="2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1C1AC16" w14:textId="77777777" w:rsidR="002A1D81" w:rsidRPr="00005D80" w:rsidRDefault="002A1D81" w:rsidP="002A1D81">
            <w:pPr>
              <w:pStyle w:val="a3"/>
            </w:pPr>
            <w:r>
              <w:rPr>
                <w:rFonts w:hint="eastAsia"/>
              </w:rPr>
              <w:t>활동내용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DF3A13B" w14:textId="77777777" w:rsidR="002A1D81" w:rsidRPr="00005D80" w:rsidRDefault="002A1D81" w:rsidP="00C86C5C">
            <w:pPr>
              <w:pStyle w:val="a3"/>
            </w:pPr>
            <w:r>
              <w:rPr>
                <w:rFonts w:hint="eastAsia"/>
              </w:rPr>
              <w:t>기관/장소</w:t>
            </w:r>
          </w:p>
        </w:tc>
      </w:tr>
      <w:tr w:rsidR="002A1D81" w:rsidRPr="00005D80" w14:paraId="73551BF1" w14:textId="77777777" w:rsidTr="003906B6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D508EFC" w14:textId="77777777" w:rsidR="002A1D81" w:rsidRPr="00005D80" w:rsidRDefault="002A1D81" w:rsidP="00E77301">
            <w:pPr>
              <w:pStyle w:val="a5"/>
            </w:pPr>
          </w:p>
        </w:tc>
        <w:tc>
          <w:tcPr>
            <w:tcW w:w="48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68A4B24" w14:textId="77777777" w:rsidR="002A1D81" w:rsidRPr="00005D80" w:rsidRDefault="002A1D81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27165A4" w14:textId="77777777" w:rsidR="002A1D81" w:rsidRPr="00005D80" w:rsidRDefault="002A1D81" w:rsidP="00E77301">
            <w:pPr>
              <w:pStyle w:val="a5"/>
            </w:pPr>
          </w:p>
        </w:tc>
      </w:tr>
      <w:tr w:rsidR="002A1D81" w:rsidRPr="00005D80" w14:paraId="2679D7C5" w14:textId="77777777" w:rsidTr="003906B6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31DE4D0" w14:textId="77777777" w:rsidR="002A1D81" w:rsidRPr="00005D80" w:rsidRDefault="002A1D81" w:rsidP="00E77301">
            <w:pPr>
              <w:pStyle w:val="a5"/>
            </w:pPr>
          </w:p>
        </w:tc>
        <w:tc>
          <w:tcPr>
            <w:tcW w:w="48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CDFC791" w14:textId="77777777" w:rsidR="008C6B01" w:rsidRPr="00005D80" w:rsidRDefault="008C6B01" w:rsidP="00E77301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FF7F4DF" w14:textId="77777777" w:rsidR="002A1D81" w:rsidRPr="00005D80" w:rsidRDefault="002A1D81" w:rsidP="00E77301">
            <w:pPr>
              <w:pStyle w:val="a5"/>
            </w:pPr>
          </w:p>
        </w:tc>
      </w:tr>
      <w:tr w:rsidR="002A1D81" w:rsidRPr="00005D80" w14:paraId="278B4E8C" w14:textId="77777777" w:rsidTr="003906B6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57625B" w14:textId="77777777" w:rsidR="002A1D81" w:rsidRPr="00005D80" w:rsidRDefault="002A1D81" w:rsidP="00E7730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48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26502F7" w14:textId="77777777" w:rsidR="002A1D81" w:rsidRPr="00005D80" w:rsidRDefault="002A1D81" w:rsidP="00E77301"/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82FA9A2" w14:textId="77777777" w:rsidR="002A1D81" w:rsidRPr="00005D80" w:rsidRDefault="002A1D81" w:rsidP="00E77301"/>
        </w:tc>
      </w:tr>
      <w:tr w:rsidR="003136EB" w:rsidRPr="00005D80" w14:paraId="243B7B9F" w14:textId="77777777" w:rsidTr="003906B6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510829" w14:textId="77777777" w:rsidR="003136EB" w:rsidRPr="00005D80" w:rsidRDefault="003136EB" w:rsidP="00E7730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481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DB2C252" w14:textId="77777777" w:rsidR="003136EB" w:rsidRPr="00005D80" w:rsidRDefault="003136EB" w:rsidP="00E77301"/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DD58AD3" w14:textId="77777777" w:rsidR="003136EB" w:rsidRPr="00005D80" w:rsidRDefault="003136EB" w:rsidP="00E77301"/>
        </w:tc>
      </w:tr>
    </w:tbl>
    <w:p w14:paraId="19025ABB" w14:textId="77777777" w:rsidR="003136EB" w:rsidRDefault="003136EB" w:rsidP="00064358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4813"/>
        <w:gridCol w:w="2703"/>
      </w:tblGrid>
      <w:tr w:rsidR="003136EB" w:rsidRPr="00647DCA" w14:paraId="0B129C86" w14:textId="77777777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0A5F74DB" w14:textId="77777777"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 w:rsidRPr="00921520">
              <w:rPr>
                <w:rFonts w:hint="eastAsia"/>
                <w:sz w:val="18"/>
                <w:szCs w:val="18"/>
              </w:rPr>
              <w:lastRenderedPageBreak/>
              <w:t>수상내역</w:t>
            </w:r>
          </w:p>
        </w:tc>
      </w:tr>
      <w:tr w:rsidR="003136EB" w:rsidRPr="00005D80" w14:paraId="57466F6C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640B8589" w14:textId="77777777" w:rsidR="003136EB" w:rsidRPr="00921520" w:rsidRDefault="005F42F6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90ED634" w14:textId="77777777" w:rsidR="003136EB" w:rsidRPr="00921520" w:rsidRDefault="003136EB" w:rsidP="005F42F6">
            <w:pPr>
              <w:pStyle w:val="a4"/>
              <w:rPr>
                <w:sz w:val="18"/>
                <w:szCs w:val="18"/>
              </w:rPr>
            </w:pPr>
            <w:r w:rsidRPr="00921520">
              <w:rPr>
                <w:rFonts w:hint="eastAsia"/>
                <w:sz w:val="18"/>
                <w:szCs w:val="18"/>
              </w:rPr>
              <w:t>상세내용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93C3EEA" w14:textId="77777777" w:rsidR="003136EB" w:rsidRPr="00005D80" w:rsidRDefault="003136EB" w:rsidP="003136EB">
            <w:pPr>
              <w:pStyle w:val="a3"/>
            </w:pPr>
            <w:r>
              <w:rPr>
                <w:rFonts w:hint="eastAsia"/>
              </w:rPr>
              <w:t>기관</w:t>
            </w:r>
          </w:p>
        </w:tc>
      </w:tr>
      <w:tr w:rsidR="003136EB" w:rsidRPr="00005D80" w14:paraId="19EDC2DA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2D68F6" w14:textId="77777777"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D208055" w14:textId="77777777"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2E803FD" w14:textId="77777777" w:rsidR="003136EB" w:rsidRPr="00005D80" w:rsidRDefault="003136EB" w:rsidP="003136EB">
            <w:pPr>
              <w:pStyle w:val="a5"/>
            </w:pPr>
          </w:p>
        </w:tc>
      </w:tr>
      <w:tr w:rsidR="003136EB" w:rsidRPr="00005D80" w14:paraId="328BC32C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158D2AE" w14:textId="77777777" w:rsidR="003136EB" w:rsidRPr="00005D80" w:rsidRDefault="003136EB" w:rsidP="003136E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7973181" w14:textId="77777777" w:rsidR="003136EB" w:rsidRPr="00005D80" w:rsidRDefault="003136EB" w:rsidP="003136EB"/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E5308F7" w14:textId="77777777" w:rsidR="003136EB" w:rsidRPr="00005D80" w:rsidRDefault="003136EB" w:rsidP="003136EB"/>
        </w:tc>
      </w:tr>
      <w:tr w:rsidR="003136EB" w:rsidRPr="00005D80" w14:paraId="78136D15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6CB47DA" w14:textId="77777777" w:rsidR="003136EB" w:rsidRPr="00005D80" w:rsidRDefault="003136EB" w:rsidP="003136E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F903A02" w14:textId="77777777" w:rsidR="003136EB" w:rsidRPr="00005D80" w:rsidRDefault="003136EB" w:rsidP="003136EB"/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B0E20F6" w14:textId="77777777" w:rsidR="003136EB" w:rsidRPr="00005D80" w:rsidRDefault="003136EB" w:rsidP="003136EB"/>
        </w:tc>
      </w:tr>
    </w:tbl>
    <w:p w14:paraId="1C4CB82A" w14:textId="77777777" w:rsidR="003136EB" w:rsidRDefault="003136EB" w:rsidP="00064358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4813"/>
        <w:gridCol w:w="2703"/>
      </w:tblGrid>
      <w:tr w:rsidR="003136EB" w:rsidRPr="00647DCA" w14:paraId="6A6F9295" w14:textId="77777777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4641EEB6" w14:textId="77777777"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교육이수/연수</w:t>
            </w:r>
          </w:p>
        </w:tc>
      </w:tr>
      <w:tr w:rsidR="003136EB" w:rsidRPr="00005D80" w14:paraId="719D731C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55574F7F" w14:textId="77777777" w:rsidR="003136EB" w:rsidRPr="00921520" w:rsidRDefault="005F42F6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기간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1918E29" w14:textId="77777777" w:rsidR="003136EB" w:rsidRPr="00921520" w:rsidRDefault="003136EB" w:rsidP="005F42F6">
            <w:pPr>
              <w:pStyle w:val="a4"/>
              <w:rPr>
                <w:sz w:val="18"/>
                <w:szCs w:val="18"/>
              </w:rPr>
            </w:pPr>
            <w:r w:rsidRPr="00921520">
              <w:rPr>
                <w:rFonts w:hint="eastAsia"/>
                <w:sz w:val="18"/>
                <w:szCs w:val="18"/>
              </w:rPr>
              <w:t>상세내용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8077843" w14:textId="77777777" w:rsidR="003136EB" w:rsidRPr="005F42F6" w:rsidRDefault="00BF617D" w:rsidP="003136EB">
            <w:pPr>
              <w:pStyle w:val="a4"/>
              <w:rPr>
                <w:sz w:val="18"/>
                <w:szCs w:val="18"/>
              </w:rPr>
            </w:pPr>
            <w:r w:rsidRPr="005F42F6">
              <w:rPr>
                <w:rFonts w:hint="eastAsia"/>
                <w:sz w:val="18"/>
                <w:szCs w:val="18"/>
              </w:rPr>
              <w:t>기관/장소</w:t>
            </w:r>
          </w:p>
        </w:tc>
      </w:tr>
      <w:tr w:rsidR="003136EB" w:rsidRPr="00005D80" w14:paraId="77DDD07E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55F208" w14:textId="77777777"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C32F64C" w14:textId="77777777"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A1F8FD7" w14:textId="77777777" w:rsidR="003136EB" w:rsidRPr="00005D80" w:rsidRDefault="003136EB" w:rsidP="003136EB">
            <w:pPr>
              <w:pStyle w:val="a5"/>
            </w:pPr>
          </w:p>
        </w:tc>
      </w:tr>
      <w:tr w:rsidR="003136EB" w:rsidRPr="00005D80" w14:paraId="5493A3C0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394641E" w14:textId="77777777"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ED18D91" w14:textId="77777777"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830D623" w14:textId="77777777" w:rsidR="003136EB" w:rsidRPr="00005D80" w:rsidRDefault="003136EB" w:rsidP="003136EB">
            <w:pPr>
              <w:pStyle w:val="a5"/>
            </w:pPr>
          </w:p>
        </w:tc>
      </w:tr>
    </w:tbl>
    <w:p w14:paraId="3EFDEEF1" w14:textId="77777777" w:rsidR="003136EB" w:rsidRDefault="003136EB" w:rsidP="00064358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4813"/>
        <w:gridCol w:w="2703"/>
      </w:tblGrid>
      <w:tr w:rsidR="003136EB" w:rsidRPr="00647DCA" w14:paraId="3F9CF2E6" w14:textId="77777777" w:rsidTr="00923414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2EC4667F" w14:textId="77777777"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자격증 </w:t>
            </w:r>
          </w:p>
        </w:tc>
      </w:tr>
      <w:tr w:rsidR="003136EB" w:rsidRPr="00005D80" w14:paraId="22C2B632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031F3674" w14:textId="77777777" w:rsidR="003136EB" w:rsidRPr="00921520" w:rsidRDefault="005F42F6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취득일</w:t>
            </w:r>
          </w:p>
        </w:tc>
        <w:tc>
          <w:tcPr>
            <w:tcW w:w="481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F78ABE6" w14:textId="77777777"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자격증/면허증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3677365" w14:textId="77777777" w:rsidR="003136EB" w:rsidRPr="00921520" w:rsidRDefault="00720779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발행처</w:t>
            </w:r>
          </w:p>
        </w:tc>
      </w:tr>
      <w:tr w:rsidR="003136EB" w:rsidRPr="00005D80" w14:paraId="372BE90C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D4611A" w14:textId="77777777"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89DDA1E" w14:textId="77777777"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AC58929" w14:textId="77777777" w:rsidR="003136EB" w:rsidRPr="00005D80" w:rsidRDefault="003136EB" w:rsidP="003136EB">
            <w:pPr>
              <w:pStyle w:val="a5"/>
            </w:pPr>
          </w:p>
        </w:tc>
      </w:tr>
      <w:tr w:rsidR="003136EB" w:rsidRPr="00005D80" w14:paraId="247F0526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A9854A4" w14:textId="77777777" w:rsidR="003136EB" w:rsidRPr="00005D80" w:rsidRDefault="003136EB" w:rsidP="003136EB">
            <w:pPr>
              <w:pStyle w:val="a5"/>
            </w:pPr>
          </w:p>
        </w:tc>
        <w:tc>
          <w:tcPr>
            <w:tcW w:w="481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0F3E4E8" w14:textId="77777777" w:rsidR="003136EB" w:rsidRPr="00005D80" w:rsidRDefault="003136EB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7A15D25" w14:textId="77777777" w:rsidR="003136EB" w:rsidRPr="00005D80" w:rsidRDefault="003136EB" w:rsidP="003136EB">
            <w:pPr>
              <w:pStyle w:val="a5"/>
            </w:pPr>
          </w:p>
        </w:tc>
      </w:tr>
    </w:tbl>
    <w:p w14:paraId="37F538D4" w14:textId="77777777" w:rsidR="003136EB" w:rsidRDefault="003136EB" w:rsidP="003136EB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23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7"/>
        <w:gridCol w:w="2120"/>
        <w:gridCol w:w="1417"/>
        <w:gridCol w:w="1276"/>
        <w:gridCol w:w="2703"/>
      </w:tblGrid>
      <w:tr w:rsidR="003136EB" w:rsidRPr="00647DCA" w14:paraId="5B8163B0" w14:textId="77777777" w:rsidTr="00923414">
        <w:trPr>
          <w:trHeight w:val="397"/>
          <w:jc w:val="center"/>
        </w:trPr>
        <w:tc>
          <w:tcPr>
            <w:tcW w:w="9423" w:type="dxa"/>
            <w:gridSpan w:val="5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5591F56E" w14:textId="77777777" w:rsidR="003136EB" w:rsidRPr="00921520" w:rsidRDefault="003136EB" w:rsidP="003136EB">
            <w:pPr>
              <w:pStyle w:val="a4"/>
              <w:rPr>
                <w:sz w:val="18"/>
                <w:szCs w:val="18"/>
              </w:rPr>
            </w:pPr>
            <w:r w:rsidRPr="00BA3D48">
              <w:rPr>
                <w:rFonts w:hint="eastAsia"/>
                <w:sz w:val="18"/>
                <w:szCs w:val="18"/>
              </w:rPr>
              <w:t>어학</w:t>
            </w:r>
          </w:p>
        </w:tc>
      </w:tr>
      <w:tr w:rsidR="008E2971" w:rsidRPr="00005D80" w14:paraId="586D2CD5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0DDA31E7" w14:textId="77777777" w:rsidR="008E2971" w:rsidRPr="00921520" w:rsidRDefault="008E2971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외국</w:t>
            </w:r>
            <w:r w:rsidRPr="00BA3D48">
              <w:rPr>
                <w:rFonts w:hint="eastAsia"/>
                <w:sz w:val="18"/>
                <w:szCs w:val="18"/>
              </w:rPr>
              <w:t>어</w:t>
            </w:r>
          </w:p>
        </w:tc>
        <w:tc>
          <w:tcPr>
            <w:tcW w:w="2120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6B93207" w14:textId="77777777" w:rsidR="008E2971" w:rsidRPr="00921520" w:rsidRDefault="008E2971" w:rsidP="003136EB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구사능력</w:t>
            </w:r>
          </w:p>
        </w:tc>
        <w:tc>
          <w:tcPr>
            <w:tcW w:w="1417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9C0F87C" w14:textId="77777777" w:rsidR="008E2971" w:rsidRPr="00BA3D48" w:rsidRDefault="008E2971" w:rsidP="005F42F6">
            <w:pPr>
              <w:pStyle w:val="a4"/>
              <w:tabs>
                <w:tab w:val="clear" w:pos="800"/>
                <w:tab w:val="left" w:pos="344"/>
              </w:tabs>
              <w:ind w:firstLineChars="33" w:firstLine="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공인시험</w:t>
            </w:r>
          </w:p>
        </w:tc>
        <w:tc>
          <w:tcPr>
            <w:tcW w:w="1276" w:type="dxa"/>
            <w:tcBorders>
              <w:top w:val="single" w:sz="12" w:space="0" w:color="404040" w:themeColor="text1" w:themeTint="BF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4B095A87" w14:textId="77777777" w:rsidR="008E2971" w:rsidRPr="00BA3D48" w:rsidRDefault="008E2971" w:rsidP="005F42F6">
            <w:pPr>
              <w:pStyle w:val="a4"/>
              <w:ind w:firstLineChars="76" w:firstLine="129"/>
              <w:rPr>
                <w:sz w:val="18"/>
                <w:szCs w:val="18"/>
              </w:rPr>
            </w:pPr>
            <w:r w:rsidRPr="00BA3D48">
              <w:rPr>
                <w:rFonts w:hint="eastAsia"/>
                <w:sz w:val="18"/>
                <w:szCs w:val="18"/>
              </w:rPr>
              <w:t>점수</w:t>
            </w:r>
          </w:p>
        </w:tc>
        <w:tc>
          <w:tcPr>
            <w:tcW w:w="2703" w:type="dxa"/>
            <w:tcBorders>
              <w:top w:val="single" w:sz="12" w:space="0" w:color="404040" w:themeColor="text1" w:themeTint="BF"/>
              <w:left w:val="dotted" w:sz="4" w:space="0" w:color="auto"/>
              <w:bottom w:val="dotted" w:sz="2" w:space="0" w:color="auto"/>
            </w:tcBorders>
            <w:vAlign w:val="center"/>
          </w:tcPr>
          <w:p w14:paraId="40E2D0B3" w14:textId="77777777" w:rsidR="008E2971" w:rsidRPr="00BA3D48" w:rsidRDefault="008E2971" w:rsidP="005F42F6">
            <w:pPr>
              <w:pStyle w:val="a4"/>
              <w:ind w:firstLineChars="76" w:firstLine="1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취득일자</w:t>
            </w:r>
          </w:p>
        </w:tc>
      </w:tr>
      <w:tr w:rsidR="008E2971" w:rsidRPr="00005D80" w14:paraId="258272F8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F5DBDFE" w14:textId="77777777" w:rsidR="008E2971" w:rsidRPr="00005D80" w:rsidRDefault="008E2971" w:rsidP="003136EB">
            <w:pPr>
              <w:pStyle w:val="a5"/>
            </w:pPr>
          </w:p>
        </w:tc>
        <w:tc>
          <w:tcPr>
            <w:tcW w:w="21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A4EB893" w14:textId="08A9549C" w:rsidR="008E2971" w:rsidRPr="00005D80" w:rsidRDefault="008E2971" w:rsidP="008E2971">
            <w:pPr>
              <w:pStyle w:val="a5"/>
            </w:pPr>
            <w:r>
              <w:object w:dxaOrig="1440" w:dyaOrig="1440" w14:anchorId="79097F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28.5pt;height:17.25pt" o:ole="">
                  <v:imagedata r:id="rId9" o:title=""/>
                </v:shape>
                <w:control r:id="rId10" w:name="CheckBox1" w:shapeid="_x0000_i1061"/>
              </w:object>
            </w:r>
            <w:r>
              <w:rPr>
                <w:rFonts w:hint="eastAsia"/>
              </w:rPr>
              <w:t xml:space="preserve"> </w:t>
            </w:r>
            <w:r>
              <w:object w:dxaOrig="1440" w:dyaOrig="1440" w14:anchorId="7C687D88">
                <v:shape id="_x0000_i1063" type="#_x0000_t75" style="width:27.75pt;height:17.25pt" o:ole="">
                  <v:imagedata r:id="rId11" o:title=""/>
                </v:shape>
                <w:control r:id="rId12" w:name="CheckBox2" w:shapeid="_x0000_i1063"/>
              </w:object>
            </w:r>
            <w:r>
              <w:rPr>
                <w:rFonts w:hint="eastAsia"/>
              </w:rPr>
              <w:t xml:space="preserve"> </w:t>
            </w:r>
            <w:r>
              <w:object w:dxaOrig="1440" w:dyaOrig="1440" w14:anchorId="4FA4CDC1">
                <v:shape id="_x0000_i1065" type="#_x0000_t75" style="width:27.75pt;height:17.25pt" o:ole="">
                  <v:imagedata r:id="rId13" o:title=""/>
                </v:shape>
                <w:control r:id="rId14" w:name="CheckBox3" w:shapeid="_x0000_i1065"/>
              </w:object>
            </w:r>
          </w:p>
        </w:tc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90BD09F" w14:textId="77777777" w:rsidR="008E2971" w:rsidRPr="00005D80" w:rsidRDefault="008E2971" w:rsidP="003136EB">
            <w:pPr>
              <w:pStyle w:val="a5"/>
            </w:pPr>
          </w:p>
        </w:tc>
        <w:tc>
          <w:tcPr>
            <w:tcW w:w="127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154F28EC" w14:textId="77777777" w:rsidR="008E2971" w:rsidRPr="00005D80" w:rsidRDefault="008E2971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14:paraId="18E1B250" w14:textId="77777777" w:rsidR="008E2971" w:rsidRPr="00005D80" w:rsidRDefault="008E2971" w:rsidP="003136EB">
            <w:pPr>
              <w:pStyle w:val="a5"/>
            </w:pPr>
          </w:p>
        </w:tc>
      </w:tr>
      <w:tr w:rsidR="008E2971" w:rsidRPr="00005D80" w14:paraId="7D3CB212" w14:textId="77777777" w:rsidTr="00567027">
        <w:trPr>
          <w:trHeight w:val="397"/>
          <w:jc w:val="center"/>
        </w:trPr>
        <w:tc>
          <w:tcPr>
            <w:tcW w:w="1907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88147A6" w14:textId="77777777" w:rsidR="008E2971" w:rsidRPr="00005D80" w:rsidRDefault="008E2971" w:rsidP="003136EB">
            <w:pPr>
              <w:pStyle w:val="a5"/>
            </w:pPr>
          </w:p>
        </w:tc>
        <w:tc>
          <w:tcPr>
            <w:tcW w:w="21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2A65D95" w14:textId="7712B37F" w:rsidR="008E2971" w:rsidRPr="00005D80" w:rsidRDefault="00496E62" w:rsidP="008E2971">
            <w:pPr>
              <w:pStyle w:val="a5"/>
            </w:pPr>
            <w:r>
              <w:object w:dxaOrig="1440" w:dyaOrig="1440" w14:anchorId="00764EFE">
                <v:shape id="_x0000_i1067" type="#_x0000_t75" style="width:28.5pt;height:17.25pt" o:ole="">
                  <v:imagedata r:id="rId9" o:title=""/>
                </v:shape>
                <w:control r:id="rId15" w:name="CheckBox11" w:shapeid="_x0000_i1067"/>
              </w:object>
            </w:r>
            <w:r>
              <w:rPr>
                <w:rFonts w:hint="eastAsia"/>
              </w:rPr>
              <w:t xml:space="preserve"> </w:t>
            </w:r>
            <w:r>
              <w:object w:dxaOrig="1440" w:dyaOrig="1440" w14:anchorId="55C10CA3">
                <v:shape id="_x0000_i1069" type="#_x0000_t75" style="width:27.75pt;height:17.25pt" o:ole="">
                  <v:imagedata r:id="rId11" o:title=""/>
                </v:shape>
                <w:control r:id="rId16" w:name="CheckBox21" w:shapeid="_x0000_i1069"/>
              </w:object>
            </w:r>
            <w:r>
              <w:rPr>
                <w:rFonts w:hint="eastAsia"/>
              </w:rPr>
              <w:t xml:space="preserve"> </w:t>
            </w:r>
            <w:r>
              <w:object w:dxaOrig="1440" w:dyaOrig="1440" w14:anchorId="6A0EA30E">
                <v:shape id="_x0000_i1071" type="#_x0000_t75" style="width:27.75pt;height:17.25pt" o:ole="">
                  <v:imagedata r:id="rId13" o:title=""/>
                </v:shape>
                <w:control r:id="rId17" w:name="CheckBox31" w:shapeid="_x0000_i1071"/>
              </w:object>
            </w:r>
          </w:p>
        </w:tc>
        <w:tc>
          <w:tcPr>
            <w:tcW w:w="141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360F266" w14:textId="77777777" w:rsidR="008E2971" w:rsidRPr="00005D80" w:rsidRDefault="008E2971" w:rsidP="003136EB">
            <w:pPr>
              <w:pStyle w:val="a5"/>
            </w:pPr>
          </w:p>
        </w:tc>
        <w:tc>
          <w:tcPr>
            <w:tcW w:w="1276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294001A8" w14:textId="77777777" w:rsidR="008E2971" w:rsidRPr="00005D80" w:rsidRDefault="008E2971" w:rsidP="003136EB">
            <w:pPr>
              <w:pStyle w:val="a5"/>
            </w:pPr>
          </w:p>
        </w:tc>
        <w:tc>
          <w:tcPr>
            <w:tcW w:w="2703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</w:tcBorders>
            <w:vAlign w:val="center"/>
          </w:tcPr>
          <w:p w14:paraId="178C5244" w14:textId="77777777" w:rsidR="008E2971" w:rsidRPr="00005D80" w:rsidRDefault="008E2971" w:rsidP="003136EB">
            <w:pPr>
              <w:pStyle w:val="a5"/>
            </w:pPr>
          </w:p>
        </w:tc>
      </w:tr>
    </w:tbl>
    <w:p w14:paraId="1C8865A9" w14:textId="77777777" w:rsidR="00BA3D48" w:rsidRDefault="00BA3D48" w:rsidP="008E2971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454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29"/>
        <w:gridCol w:w="2668"/>
        <w:gridCol w:w="2126"/>
        <w:gridCol w:w="2719"/>
      </w:tblGrid>
      <w:tr w:rsidR="00847DB7" w:rsidRPr="00647DCA" w14:paraId="13E09CC9" w14:textId="77777777" w:rsidTr="007F43E6">
        <w:trPr>
          <w:gridBefore w:val="1"/>
          <w:wBefore w:w="12" w:type="dxa"/>
          <w:trHeight w:val="397"/>
          <w:jc w:val="center"/>
        </w:trPr>
        <w:tc>
          <w:tcPr>
            <w:tcW w:w="9442" w:type="dxa"/>
            <w:gridSpan w:val="4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37B0C775" w14:textId="77777777" w:rsidR="00847DB7" w:rsidRPr="00921520" w:rsidRDefault="00847DB7" w:rsidP="00E77301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컴퓨터 활용능력 </w:t>
            </w:r>
          </w:p>
        </w:tc>
      </w:tr>
      <w:tr w:rsidR="00802594" w:rsidRPr="00005D80" w14:paraId="6D314D26" w14:textId="77777777" w:rsidTr="00567027">
        <w:trPr>
          <w:gridBefore w:val="1"/>
          <w:wBefore w:w="12" w:type="dxa"/>
          <w:trHeight w:val="397"/>
          <w:jc w:val="center"/>
        </w:trPr>
        <w:tc>
          <w:tcPr>
            <w:tcW w:w="1929" w:type="dxa"/>
            <w:tcBorders>
              <w:top w:val="single" w:sz="12" w:space="0" w:color="404040" w:themeColor="text1" w:themeTint="BF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2AEB9739" w14:textId="77777777" w:rsidR="00802594" w:rsidRPr="00921520" w:rsidRDefault="00802594" w:rsidP="00E77301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문서작성(한글/MS워드)</w:t>
            </w:r>
          </w:p>
        </w:tc>
        <w:tc>
          <w:tcPr>
            <w:tcW w:w="2668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B153522" w14:textId="7725928D" w:rsidR="00802594" w:rsidRPr="00005D80" w:rsidRDefault="00496E62" w:rsidP="00802594">
            <w:pPr>
              <w:pStyle w:val="a5"/>
              <w:ind w:firstLineChars="100" w:firstLine="169"/>
            </w:pPr>
            <w:r>
              <w:object w:dxaOrig="1440" w:dyaOrig="1440" w14:anchorId="4E922D39">
                <v:shape id="_x0000_i1073" type="#_x0000_t75" style="width:28.5pt;height:17.25pt" o:ole="">
                  <v:imagedata r:id="rId9" o:title=""/>
                </v:shape>
                <w:control r:id="rId18" w:name="CheckBox32" w:shapeid="_x0000_i1073"/>
              </w:object>
            </w:r>
            <w:r>
              <w:rPr>
                <w:rFonts w:hint="eastAsia"/>
              </w:rPr>
              <w:t xml:space="preserve"> </w:t>
            </w:r>
            <w:r>
              <w:object w:dxaOrig="1440" w:dyaOrig="1440" w14:anchorId="58DDB514">
                <v:shape id="_x0000_i1075" type="#_x0000_t75" style="width:27.75pt;height:17.25pt" o:ole="">
                  <v:imagedata r:id="rId11" o:title=""/>
                </v:shape>
                <w:control r:id="rId19" w:name="CheckBox22" w:shapeid="_x0000_i1075"/>
              </w:object>
            </w:r>
            <w:r>
              <w:rPr>
                <w:rFonts w:hint="eastAsia"/>
              </w:rPr>
              <w:t xml:space="preserve"> </w:t>
            </w:r>
            <w:r>
              <w:object w:dxaOrig="1440" w:dyaOrig="1440" w14:anchorId="4C78A425">
                <v:shape id="_x0000_i1077" type="#_x0000_t75" style="width:27.75pt;height:17.25pt" o:ole="">
                  <v:imagedata r:id="rId13" o:title=""/>
                </v:shape>
                <w:control r:id="rId20" w:name="CheckBox12" w:shapeid="_x0000_i1077"/>
              </w:object>
            </w:r>
          </w:p>
        </w:tc>
        <w:tc>
          <w:tcPr>
            <w:tcW w:w="2126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A42181" w14:textId="77777777" w:rsidR="00802594" w:rsidRPr="00921520" w:rsidRDefault="00802594" w:rsidP="005F42F6">
            <w:pPr>
              <w:pStyle w:val="a4"/>
              <w:ind w:firstLineChars="76" w:firstLine="1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스프레드시트(엑셀)</w:t>
            </w:r>
          </w:p>
        </w:tc>
        <w:tc>
          <w:tcPr>
            <w:tcW w:w="2719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vAlign w:val="center"/>
          </w:tcPr>
          <w:p w14:paraId="1EA64EFF" w14:textId="5B3E644F" w:rsidR="00802594" w:rsidRPr="00005D80" w:rsidRDefault="00496E62" w:rsidP="00802594">
            <w:pPr>
              <w:pStyle w:val="a5"/>
              <w:ind w:firstLineChars="100" w:firstLine="169"/>
            </w:pPr>
            <w:r>
              <w:object w:dxaOrig="1440" w:dyaOrig="1440" w14:anchorId="4B3DFE27">
                <v:shape id="_x0000_i1079" type="#_x0000_t75" style="width:28.5pt;height:17.25pt" o:ole="">
                  <v:imagedata r:id="rId9" o:title=""/>
                </v:shape>
                <w:control r:id="rId21" w:name="CheckBox34" w:shapeid="_x0000_i1079"/>
              </w:object>
            </w:r>
            <w:r>
              <w:rPr>
                <w:rFonts w:hint="eastAsia"/>
              </w:rPr>
              <w:t xml:space="preserve"> </w:t>
            </w:r>
            <w:r>
              <w:object w:dxaOrig="1440" w:dyaOrig="1440" w14:anchorId="244BE86D">
                <v:shape id="_x0000_i1081" type="#_x0000_t75" style="width:27.75pt;height:17.25pt" o:ole="">
                  <v:imagedata r:id="rId11" o:title=""/>
                </v:shape>
                <w:control r:id="rId22" w:name="CheckBox24" w:shapeid="_x0000_i1081"/>
              </w:object>
            </w:r>
            <w:r>
              <w:rPr>
                <w:rFonts w:hint="eastAsia"/>
              </w:rPr>
              <w:t xml:space="preserve"> </w:t>
            </w:r>
            <w:r>
              <w:object w:dxaOrig="1440" w:dyaOrig="1440" w14:anchorId="0F20514D">
                <v:shape id="_x0000_i1083" type="#_x0000_t75" style="width:27.75pt;height:17.25pt" o:ole="">
                  <v:imagedata r:id="rId13" o:title=""/>
                </v:shape>
                <w:control r:id="rId23" w:name="CheckBox14" w:shapeid="_x0000_i1083"/>
              </w:object>
            </w:r>
          </w:p>
        </w:tc>
      </w:tr>
      <w:tr w:rsidR="00802594" w:rsidRPr="00005D80" w14:paraId="45411593" w14:textId="77777777" w:rsidTr="00567027">
        <w:trPr>
          <w:gridBefore w:val="1"/>
          <w:wBefore w:w="12" w:type="dxa"/>
          <w:trHeight w:val="397"/>
          <w:jc w:val="center"/>
        </w:trPr>
        <w:tc>
          <w:tcPr>
            <w:tcW w:w="192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176993B5" w14:textId="77777777" w:rsidR="00802594" w:rsidRPr="00921520" w:rsidRDefault="00802594" w:rsidP="00E77301">
            <w:pPr>
              <w:pStyle w:val="a4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프리젠테이션</w:t>
            </w:r>
            <w:proofErr w:type="spellEnd"/>
            <w:r>
              <w:rPr>
                <w:rFonts w:hint="eastAsia"/>
                <w:sz w:val="18"/>
                <w:szCs w:val="18"/>
              </w:rPr>
              <w:t>(PPT)</w:t>
            </w:r>
          </w:p>
        </w:tc>
        <w:tc>
          <w:tcPr>
            <w:tcW w:w="266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54459E" w14:textId="56EA62BA" w:rsidR="00802594" w:rsidRPr="00005D80" w:rsidRDefault="00496E62" w:rsidP="00802594">
            <w:pPr>
              <w:pStyle w:val="a5"/>
              <w:ind w:firstLineChars="100" w:firstLine="169"/>
            </w:pPr>
            <w:r>
              <w:object w:dxaOrig="1440" w:dyaOrig="1440" w14:anchorId="65DBB72F">
                <v:shape id="_x0000_i1085" type="#_x0000_t75" style="width:28.5pt;height:17.25pt" o:ole="">
                  <v:imagedata r:id="rId9" o:title=""/>
                </v:shape>
                <w:control r:id="rId24" w:name="CheckBox15" w:shapeid="_x0000_i1085"/>
              </w:object>
            </w:r>
            <w:r>
              <w:rPr>
                <w:rFonts w:hint="eastAsia"/>
              </w:rPr>
              <w:t xml:space="preserve"> </w:t>
            </w:r>
            <w:r>
              <w:object w:dxaOrig="1440" w:dyaOrig="1440" w14:anchorId="390F7977">
                <v:shape id="_x0000_i1087" type="#_x0000_t75" style="width:27.75pt;height:17.25pt" o:ole="">
                  <v:imagedata r:id="rId11" o:title=""/>
                </v:shape>
                <w:control r:id="rId25" w:name="CheckBox25" w:shapeid="_x0000_i1087"/>
              </w:object>
            </w:r>
            <w:r>
              <w:rPr>
                <w:rFonts w:hint="eastAsia"/>
              </w:rPr>
              <w:t xml:space="preserve"> </w:t>
            </w:r>
            <w:r>
              <w:object w:dxaOrig="1440" w:dyaOrig="1440" w14:anchorId="21B39995">
                <v:shape id="_x0000_i1089" type="#_x0000_t75" style="width:27.75pt;height:17.25pt" o:ole="">
                  <v:imagedata r:id="rId13" o:title=""/>
                </v:shape>
                <w:control r:id="rId26" w:name="CheckBox35" w:shapeid="_x0000_i1089"/>
              </w:object>
            </w:r>
          </w:p>
        </w:tc>
        <w:tc>
          <w:tcPr>
            <w:tcW w:w="212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3FFA772" w14:textId="77777777" w:rsidR="00802594" w:rsidRPr="00921520" w:rsidRDefault="00802594" w:rsidP="005F42F6">
            <w:pPr>
              <w:pStyle w:val="a4"/>
              <w:ind w:firstLineChars="76" w:firstLine="1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인터넷(정보검색/아웃룩)</w:t>
            </w:r>
          </w:p>
        </w:tc>
        <w:tc>
          <w:tcPr>
            <w:tcW w:w="27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61C7B394" w14:textId="22CECB69" w:rsidR="00802594" w:rsidRPr="00005D80" w:rsidRDefault="00496E62" w:rsidP="00802594">
            <w:pPr>
              <w:pStyle w:val="a5"/>
              <w:ind w:firstLineChars="100" w:firstLine="169"/>
            </w:pPr>
            <w:r>
              <w:object w:dxaOrig="1440" w:dyaOrig="1440" w14:anchorId="0217AA52">
                <v:shape id="_x0000_i1091" type="#_x0000_t75" style="width:28.5pt;height:17.25pt" o:ole="">
                  <v:imagedata r:id="rId9" o:title=""/>
                </v:shape>
                <w:control r:id="rId27" w:name="CheckBox13" w:shapeid="_x0000_i1091"/>
              </w:object>
            </w:r>
            <w:r>
              <w:rPr>
                <w:rFonts w:hint="eastAsia"/>
              </w:rPr>
              <w:t xml:space="preserve"> </w:t>
            </w:r>
            <w:r>
              <w:object w:dxaOrig="1440" w:dyaOrig="1440" w14:anchorId="60EDC050">
                <v:shape id="_x0000_i1093" type="#_x0000_t75" style="width:27.75pt;height:17.25pt" o:ole="">
                  <v:imagedata r:id="rId11" o:title=""/>
                </v:shape>
                <w:control r:id="rId28" w:name="CheckBox23" w:shapeid="_x0000_i1093"/>
              </w:object>
            </w:r>
            <w:r>
              <w:rPr>
                <w:rFonts w:hint="eastAsia"/>
              </w:rPr>
              <w:t xml:space="preserve"> </w:t>
            </w:r>
            <w:r>
              <w:object w:dxaOrig="1440" w:dyaOrig="1440" w14:anchorId="1BF7A392">
                <v:shape id="_x0000_i1095" type="#_x0000_t75" style="width:27.75pt;height:17.25pt" o:ole="">
                  <v:imagedata r:id="rId13" o:title=""/>
                </v:shape>
                <w:control r:id="rId29" w:name="CheckBox33" w:shapeid="_x0000_i1095"/>
              </w:object>
            </w:r>
          </w:p>
        </w:tc>
      </w:tr>
      <w:tr w:rsidR="00802594" w:rsidRPr="00005D80" w14:paraId="0455BFA3" w14:textId="77777777" w:rsidTr="007F43E6">
        <w:trPr>
          <w:gridBefore w:val="1"/>
          <w:wBefore w:w="12" w:type="dxa"/>
          <w:trHeight w:val="397"/>
          <w:jc w:val="center"/>
        </w:trPr>
        <w:tc>
          <w:tcPr>
            <w:tcW w:w="192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6CE575F3" w14:textId="77777777" w:rsidR="00802594" w:rsidRPr="00921520" w:rsidRDefault="00802594" w:rsidP="00E77301">
            <w:pPr>
              <w:pStyle w:val="a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기타 보유기술</w:t>
            </w:r>
          </w:p>
        </w:tc>
        <w:tc>
          <w:tcPr>
            <w:tcW w:w="751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39EAEB68" w14:textId="77777777" w:rsidR="00802594" w:rsidRPr="00921520" w:rsidRDefault="00802594" w:rsidP="00E77301">
            <w:pPr>
              <w:pStyle w:val="a4"/>
              <w:rPr>
                <w:sz w:val="18"/>
                <w:szCs w:val="18"/>
              </w:rPr>
            </w:pPr>
          </w:p>
        </w:tc>
      </w:tr>
      <w:tr w:rsidR="00802594" w:rsidRPr="00005D80" w14:paraId="335D7095" w14:textId="77777777" w:rsidTr="007F43E6">
        <w:trPr>
          <w:trHeight w:val="397"/>
          <w:jc w:val="center"/>
        </w:trPr>
        <w:tc>
          <w:tcPr>
            <w:tcW w:w="9454" w:type="dxa"/>
            <w:gridSpan w:val="5"/>
            <w:tcBorders>
              <w:top w:val="dotted" w:sz="2" w:space="0" w:color="auto"/>
              <w:bottom w:val="single" w:sz="12" w:space="0" w:color="404040" w:themeColor="text1" w:themeTint="BF"/>
            </w:tcBorders>
            <w:vAlign w:val="center"/>
          </w:tcPr>
          <w:p w14:paraId="68A5954C" w14:textId="77777777" w:rsidR="00802594" w:rsidRPr="00005D80" w:rsidRDefault="00802594" w:rsidP="00E77301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802594" w:rsidRPr="00647DCA" w14:paraId="0E3BB5B6" w14:textId="77777777" w:rsidTr="007F43E6">
        <w:trPr>
          <w:trHeight w:val="397"/>
          <w:jc w:val="center"/>
        </w:trPr>
        <w:tc>
          <w:tcPr>
            <w:tcW w:w="9454" w:type="dxa"/>
            <w:gridSpan w:val="5"/>
            <w:tcBorders>
              <w:top w:val="single" w:sz="12" w:space="0" w:color="404040"/>
              <w:bottom w:val="single" w:sz="12" w:space="0" w:color="404040" w:themeColor="text1" w:themeTint="BF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22B4D428" w14:textId="77777777" w:rsidR="00802594" w:rsidRPr="008E156C" w:rsidRDefault="00802594" w:rsidP="00E77301">
            <w:pPr>
              <w:pStyle w:val="a4"/>
              <w:rPr>
                <w:sz w:val="18"/>
                <w:szCs w:val="18"/>
              </w:rPr>
            </w:pPr>
            <w:r w:rsidRPr="008E156C">
              <w:rPr>
                <w:rFonts w:hint="eastAsia"/>
                <w:sz w:val="18"/>
                <w:szCs w:val="18"/>
              </w:rPr>
              <w:t>병역</w:t>
            </w:r>
          </w:p>
        </w:tc>
      </w:tr>
      <w:tr w:rsidR="00802594" w:rsidRPr="00005D80" w14:paraId="1C0B56DB" w14:textId="77777777" w:rsidTr="00567027">
        <w:trPr>
          <w:trHeight w:val="397"/>
          <w:jc w:val="center"/>
        </w:trPr>
        <w:tc>
          <w:tcPr>
            <w:tcW w:w="1941" w:type="dxa"/>
            <w:gridSpan w:val="2"/>
            <w:tcBorders>
              <w:top w:val="single" w:sz="12" w:space="0" w:color="404040" w:themeColor="text1" w:themeTint="BF"/>
              <w:bottom w:val="dotted" w:sz="2" w:space="0" w:color="auto"/>
              <w:right w:val="dotted" w:sz="2" w:space="0" w:color="auto"/>
            </w:tcBorders>
            <w:tcMar>
              <w:top w:w="57" w:type="dxa"/>
            </w:tcMar>
            <w:vAlign w:val="center"/>
          </w:tcPr>
          <w:p w14:paraId="23B6BCEB" w14:textId="77777777" w:rsidR="00802594" w:rsidRPr="008E156C" w:rsidRDefault="00802594" w:rsidP="00E77301">
            <w:pPr>
              <w:pStyle w:val="a4"/>
              <w:rPr>
                <w:sz w:val="18"/>
                <w:szCs w:val="18"/>
              </w:rPr>
            </w:pPr>
            <w:r w:rsidRPr="008E156C">
              <w:rPr>
                <w:rFonts w:hint="eastAsia"/>
                <w:sz w:val="18"/>
                <w:szCs w:val="18"/>
              </w:rPr>
              <w:t>복무기간</w:t>
            </w:r>
          </w:p>
        </w:tc>
        <w:tc>
          <w:tcPr>
            <w:tcW w:w="4794" w:type="dxa"/>
            <w:gridSpan w:val="2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47A46E2" w14:textId="77777777" w:rsidR="00802594" w:rsidRPr="008E156C" w:rsidRDefault="00802594" w:rsidP="00B171D1">
            <w:pPr>
              <w:pStyle w:val="a4"/>
              <w:rPr>
                <w:sz w:val="18"/>
                <w:szCs w:val="18"/>
              </w:rPr>
            </w:pPr>
            <w:r w:rsidRPr="008E156C">
              <w:rPr>
                <w:rFonts w:hint="eastAsia"/>
                <w:sz w:val="18"/>
                <w:szCs w:val="18"/>
              </w:rPr>
              <w:t>군별/계급/병과</w:t>
            </w:r>
          </w:p>
        </w:tc>
        <w:tc>
          <w:tcPr>
            <w:tcW w:w="2719" w:type="dxa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tcMar>
              <w:top w:w="57" w:type="dxa"/>
              <w:left w:w="85" w:type="dxa"/>
            </w:tcMar>
            <w:vAlign w:val="center"/>
          </w:tcPr>
          <w:p w14:paraId="51FE18D4" w14:textId="77777777" w:rsidR="00802594" w:rsidRPr="008E156C" w:rsidRDefault="00802594" w:rsidP="00E77301">
            <w:pPr>
              <w:pStyle w:val="a4"/>
              <w:rPr>
                <w:sz w:val="18"/>
                <w:szCs w:val="18"/>
              </w:rPr>
            </w:pPr>
            <w:r w:rsidRPr="008E156C">
              <w:rPr>
                <w:rFonts w:hint="eastAsia"/>
                <w:sz w:val="18"/>
                <w:szCs w:val="18"/>
              </w:rPr>
              <w:t>미필사유</w:t>
            </w:r>
          </w:p>
        </w:tc>
      </w:tr>
      <w:tr w:rsidR="00802594" w:rsidRPr="00005D80" w14:paraId="666B345C" w14:textId="77777777" w:rsidTr="00567027">
        <w:trPr>
          <w:trHeight w:val="397"/>
          <w:jc w:val="center"/>
        </w:trPr>
        <w:tc>
          <w:tcPr>
            <w:tcW w:w="1941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A0FE13A" w14:textId="77777777" w:rsidR="00802594" w:rsidRPr="00005D80" w:rsidRDefault="00802594" w:rsidP="00E77301">
            <w:pPr>
              <w:pStyle w:val="a5"/>
            </w:pPr>
          </w:p>
        </w:tc>
        <w:tc>
          <w:tcPr>
            <w:tcW w:w="479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E406DD3" w14:textId="77777777" w:rsidR="00802594" w:rsidRPr="00005D80" w:rsidRDefault="00802594" w:rsidP="00E77301">
            <w:pPr>
              <w:pStyle w:val="a5"/>
            </w:pPr>
          </w:p>
        </w:tc>
        <w:tc>
          <w:tcPr>
            <w:tcW w:w="271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8C205F5" w14:textId="77777777" w:rsidR="00802594" w:rsidRPr="00005D80" w:rsidRDefault="00802594" w:rsidP="00E77301">
            <w:pPr>
              <w:pStyle w:val="a5"/>
            </w:pPr>
          </w:p>
        </w:tc>
      </w:tr>
    </w:tbl>
    <w:p w14:paraId="39C49BA4" w14:textId="77777777" w:rsidR="008E156C" w:rsidRDefault="008E156C" w:rsidP="00471F7A">
      <w:pPr>
        <w:pStyle w:val="a5"/>
        <w:jc w:val="right"/>
      </w:pPr>
    </w:p>
    <w:p w14:paraId="4693C3D6" w14:textId="77777777" w:rsidR="00064358" w:rsidRDefault="00064358" w:rsidP="00471F7A">
      <w:pPr>
        <w:pStyle w:val="a5"/>
        <w:jc w:val="right"/>
      </w:pPr>
    </w:p>
    <w:p w14:paraId="2DCCB9BE" w14:textId="77777777" w:rsidR="00471F7A" w:rsidRPr="008E156C" w:rsidRDefault="00471F7A" w:rsidP="008E156C">
      <w:pPr>
        <w:pStyle w:val="a5"/>
        <w:jc w:val="right"/>
      </w:pPr>
      <w:r w:rsidRPr="008E156C">
        <w:rPr>
          <w:rFonts w:hint="eastAsia"/>
        </w:rPr>
        <w:t>위에</w:t>
      </w:r>
      <w:r w:rsidRPr="008E156C">
        <w:t xml:space="preserve"> </w:t>
      </w:r>
      <w:r w:rsidRPr="008E156C">
        <w:rPr>
          <w:rFonts w:hint="eastAsia"/>
        </w:rPr>
        <w:t>기재한</w:t>
      </w:r>
      <w:r w:rsidRPr="008E156C">
        <w:t xml:space="preserve"> </w:t>
      </w:r>
      <w:r w:rsidRPr="008E156C">
        <w:rPr>
          <w:rFonts w:hint="eastAsia"/>
        </w:rPr>
        <w:t>사항은</w:t>
      </w:r>
      <w:r w:rsidRPr="008E156C">
        <w:t xml:space="preserve"> </w:t>
      </w:r>
      <w:r w:rsidRPr="008E156C">
        <w:rPr>
          <w:rFonts w:hint="eastAsia"/>
        </w:rPr>
        <w:t>사실과</w:t>
      </w:r>
      <w:r w:rsidRPr="008E156C">
        <w:t xml:space="preserve"> </w:t>
      </w:r>
      <w:r w:rsidRPr="008E156C">
        <w:rPr>
          <w:rFonts w:hint="eastAsia"/>
        </w:rPr>
        <w:t>틀림이</w:t>
      </w:r>
      <w:r w:rsidRPr="008E156C">
        <w:t xml:space="preserve"> </w:t>
      </w:r>
      <w:r w:rsidRPr="008E156C">
        <w:rPr>
          <w:rFonts w:hint="eastAsia"/>
        </w:rPr>
        <w:t>없습니다</w:t>
      </w:r>
      <w:r w:rsidR="008E156C">
        <w:rPr>
          <w:rFonts w:hint="eastAsia"/>
        </w:rPr>
        <w:t>.</w:t>
      </w:r>
    </w:p>
    <w:p w14:paraId="21FE6F10" w14:textId="77777777" w:rsidR="003044D7" w:rsidRDefault="00471F7A" w:rsidP="00214B41">
      <w:pPr>
        <w:pStyle w:val="a4"/>
        <w:jc w:val="right"/>
        <w:rPr>
          <w:sz w:val="18"/>
          <w:szCs w:val="18"/>
        </w:rPr>
        <w:sectPr w:rsidR="003044D7" w:rsidSect="001441AF">
          <w:headerReference w:type="default" r:id="rId30"/>
          <w:headerReference w:type="first" r:id="rId31"/>
          <w:pgSz w:w="11906" w:h="16838"/>
          <w:pgMar w:top="1701" w:right="1440" w:bottom="1440" w:left="1440" w:header="851" w:footer="992" w:gutter="0"/>
          <w:cols w:space="425"/>
          <w:titlePg/>
          <w:docGrid w:linePitch="360"/>
        </w:sectPr>
      </w:pPr>
      <w:r w:rsidRPr="008E156C">
        <w:rPr>
          <w:rFonts w:hint="eastAsia"/>
          <w:sz w:val="18"/>
          <w:szCs w:val="18"/>
        </w:rPr>
        <w:t>년</w:t>
      </w:r>
      <w:r w:rsidRPr="008E156C">
        <w:rPr>
          <w:sz w:val="18"/>
          <w:szCs w:val="18"/>
        </w:rPr>
        <w:t xml:space="preserve">  </w:t>
      </w:r>
      <w:r w:rsidR="008E156C">
        <w:rPr>
          <w:rFonts w:hint="eastAsia"/>
          <w:sz w:val="18"/>
          <w:szCs w:val="18"/>
        </w:rPr>
        <w:t xml:space="preserve"> </w:t>
      </w:r>
      <w:r w:rsidRPr="008E156C">
        <w:rPr>
          <w:sz w:val="18"/>
          <w:szCs w:val="18"/>
        </w:rPr>
        <w:t xml:space="preserve"> </w:t>
      </w:r>
      <w:r w:rsidRPr="008E156C">
        <w:rPr>
          <w:rFonts w:hint="eastAsia"/>
          <w:sz w:val="18"/>
          <w:szCs w:val="18"/>
        </w:rPr>
        <w:t>월</w:t>
      </w:r>
      <w:r w:rsidRPr="008E156C">
        <w:rPr>
          <w:sz w:val="18"/>
          <w:szCs w:val="18"/>
        </w:rPr>
        <w:t xml:space="preserve">  </w:t>
      </w:r>
      <w:r w:rsidR="008E156C">
        <w:rPr>
          <w:rFonts w:hint="eastAsia"/>
          <w:sz w:val="18"/>
          <w:szCs w:val="18"/>
        </w:rPr>
        <w:t xml:space="preserve"> </w:t>
      </w:r>
      <w:r w:rsidRPr="008E156C">
        <w:rPr>
          <w:sz w:val="18"/>
          <w:szCs w:val="18"/>
        </w:rPr>
        <w:t xml:space="preserve"> </w:t>
      </w:r>
      <w:r w:rsidRPr="008E156C">
        <w:rPr>
          <w:rFonts w:hint="eastAsia"/>
          <w:sz w:val="18"/>
          <w:szCs w:val="18"/>
        </w:rPr>
        <w:t xml:space="preserve">일   </w:t>
      </w:r>
      <w:r w:rsidR="008E156C" w:rsidRPr="008E156C">
        <w:rPr>
          <w:rFonts w:hint="eastAsia"/>
          <w:sz w:val="18"/>
          <w:szCs w:val="18"/>
        </w:rPr>
        <w:t xml:space="preserve">               </w:t>
      </w:r>
      <w:proofErr w:type="gramStart"/>
      <w:r w:rsidRPr="008E156C">
        <w:rPr>
          <w:rFonts w:hint="eastAsia"/>
          <w:sz w:val="18"/>
          <w:szCs w:val="18"/>
        </w:rPr>
        <w:t>성</w:t>
      </w:r>
      <w:r w:rsidRPr="008E156C">
        <w:rPr>
          <w:sz w:val="18"/>
          <w:szCs w:val="18"/>
        </w:rPr>
        <w:t xml:space="preserve">  </w:t>
      </w:r>
      <w:r w:rsidRPr="008E156C">
        <w:rPr>
          <w:rFonts w:hint="eastAsia"/>
          <w:sz w:val="18"/>
          <w:szCs w:val="18"/>
        </w:rPr>
        <w:t>명</w:t>
      </w:r>
      <w:proofErr w:type="gramEnd"/>
      <w:r w:rsidRPr="008E156C">
        <w:rPr>
          <w:sz w:val="18"/>
          <w:szCs w:val="18"/>
        </w:rPr>
        <w:t xml:space="preserve"> :   </w:t>
      </w:r>
      <w:r w:rsidRPr="008E156C">
        <w:rPr>
          <w:rFonts w:hint="eastAsia"/>
          <w:sz w:val="18"/>
          <w:szCs w:val="18"/>
        </w:rPr>
        <w:t xml:space="preserve">   </w:t>
      </w:r>
      <w:r w:rsidRPr="008E156C">
        <w:rPr>
          <w:sz w:val="18"/>
          <w:szCs w:val="18"/>
        </w:rPr>
        <w:t xml:space="preserve">             (</w:t>
      </w:r>
      <w:r w:rsidRPr="008E156C">
        <w:rPr>
          <w:rFonts w:hint="eastAsia"/>
          <w:sz w:val="18"/>
          <w:szCs w:val="18"/>
        </w:rPr>
        <w:t>인</w:t>
      </w:r>
      <w:r w:rsidRPr="008E156C">
        <w:rPr>
          <w:sz w:val="18"/>
          <w:szCs w:val="18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24"/>
      </w:tblGrid>
      <w:tr w:rsidR="00214B41" w14:paraId="7097449B" w14:textId="77777777" w:rsidTr="008E2971">
        <w:tc>
          <w:tcPr>
            <w:tcW w:w="9224" w:type="dxa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single" w:sz="12" w:space="0" w:color="262626" w:themeColor="text1" w:themeTint="D9"/>
              <w:right w:val="single" w:sz="12" w:space="0" w:color="262626" w:themeColor="text1" w:themeTint="D9"/>
            </w:tcBorders>
          </w:tcPr>
          <w:p w14:paraId="38F785C4" w14:textId="77777777" w:rsidR="00214B41" w:rsidRDefault="00214B41" w:rsidP="00E77301">
            <w:pPr>
              <w:pStyle w:val="a4"/>
              <w:jc w:val="left"/>
            </w:pPr>
          </w:p>
          <w:p w14:paraId="0AD37896" w14:textId="77777777" w:rsidR="00214B41" w:rsidRDefault="00214B41" w:rsidP="00E77301">
            <w:pPr>
              <w:pStyle w:val="a4"/>
              <w:jc w:val="left"/>
            </w:pPr>
          </w:p>
          <w:p w14:paraId="6DC5D7CC" w14:textId="77777777" w:rsidR="00214B41" w:rsidRDefault="00214B41" w:rsidP="00E77301">
            <w:pPr>
              <w:pStyle w:val="a4"/>
              <w:jc w:val="left"/>
            </w:pPr>
          </w:p>
          <w:p w14:paraId="59F4ADFC" w14:textId="77777777" w:rsidR="00214B41" w:rsidRDefault="00214B41" w:rsidP="00E77301">
            <w:pPr>
              <w:pStyle w:val="a4"/>
              <w:jc w:val="left"/>
            </w:pPr>
          </w:p>
          <w:p w14:paraId="1AC38693" w14:textId="77777777" w:rsidR="00E92F2B" w:rsidRDefault="00E92F2B" w:rsidP="00E77301">
            <w:pPr>
              <w:pStyle w:val="a4"/>
              <w:jc w:val="left"/>
            </w:pPr>
          </w:p>
          <w:p w14:paraId="5A0E69B3" w14:textId="77777777" w:rsidR="00E92F2B" w:rsidRDefault="00E92F2B" w:rsidP="00E77301">
            <w:pPr>
              <w:pStyle w:val="a4"/>
              <w:jc w:val="left"/>
            </w:pPr>
          </w:p>
          <w:p w14:paraId="75F9EFFC" w14:textId="77777777" w:rsidR="00E92F2B" w:rsidRDefault="00E92F2B" w:rsidP="00E77301">
            <w:pPr>
              <w:pStyle w:val="a4"/>
              <w:jc w:val="left"/>
            </w:pPr>
          </w:p>
          <w:p w14:paraId="10788F56" w14:textId="77777777" w:rsidR="00E92F2B" w:rsidRDefault="00E92F2B" w:rsidP="00E77301">
            <w:pPr>
              <w:pStyle w:val="a4"/>
              <w:jc w:val="left"/>
            </w:pPr>
          </w:p>
          <w:p w14:paraId="7C1F8239" w14:textId="77777777" w:rsidR="00E92F2B" w:rsidRDefault="00E92F2B" w:rsidP="00E77301">
            <w:pPr>
              <w:pStyle w:val="a4"/>
              <w:jc w:val="left"/>
            </w:pPr>
          </w:p>
          <w:p w14:paraId="5FD3B672" w14:textId="77777777" w:rsidR="00E92F2B" w:rsidRDefault="00E92F2B" w:rsidP="00E77301">
            <w:pPr>
              <w:pStyle w:val="a4"/>
              <w:jc w:val="left"/>
            </w:pPr>
          </w:p>
          <w:p w14:paraId="580B296D" w14:textId="77777777" w:rsidR="00E92F2B" w:rsidRDefault="00E92F2B" w:rsidP="00E77301">
            <w:pPr>
              <w:pStyle w:val="a4"/>
              <w:jc w:val="left"/>
            </w:pPr>
          </w:p>
          <w:p w14:paraId="3F4117A9" w14:textId="77777777" w:rsidR="00E92F2B" w:rsidRDefault="00E92F2B" w:rsidP="00E77301">
            <w:pPr>
              <w:pStyle w:val="a4"/>
              <w:jc w:val="left"/>
            </w:pPr>
          </w:p>
          <w:p w14:paraId="3F3578CC" w14:textId="77777777" w:rsidR="00E92F2B" w:rsidRDefault="00E92F2B" w:rsidP="00E77301">
            <w:pPr>
              <w:pStyle w:val="a4"/>
              <w:jc w:val="left"/>
            </w:pPr>
          </w:p>
          <w:p w14:paraId="0168121D" w14:textId="77777777" w:rsidR="00E92F2B" w:rsidRDefault="00E92F2B" w:rsidP="00E77301">
            <w:pPr>
              <w:pStyle w:val="a4"/>
              <w:jc w:val="left"/>
            </w:pPr>
          </w:p>
          <w:p w14:paraId="108B9A83" w14:textId="77777777" w:rsidR="00E92F2B" w:rsidRDefault="00E92F2B" w:rsidP="00E77301">
            <w:pPr>
              <w:pStyle w:val="a4"/>
              <w:jc w:val="left"/>
            </w:pPr>
          </w:p>
          <w:p w14:paraId="56B33B01" w14:textId="77777777" w:rsidR="00E92F2B" w:rsidRDefault="00E92F2B" w:rsidP="00E77301">
            <w:pPr>
              <w:pStyle w:val="a4"/>
              <w:jc w:val="left"/>
            </w:pPr>
          </w:p>
          <w:p w14:paraId="34EB692C" w14:textId="77777777" w:rsidR="00E92F2B" w:rsidRDefault="00E92F2B" w:rsidP="00E77301">
            <w:pPr>
              <w:pStyle w:val="a4"/>
              <w:jc w:val="left"/>
            </w:pPr>
          </w:p>
          <w:p w14:paraId="462E8A03" w14:textId="77777777" w:rsidR="00E92F2B" w:rsidRDefault="00E92F2B" w:rsidP="00E77301">
            <w:pPr>
              <w:pStyle w:val="a4"/>
              <w:jc w:val="left"/>
            </w:pPr>
          </w:p>
          <w:p w14:paraId="02716471" w14:textId="77777777" w:rsidR="00E92F2B" w:rsidRDefault="00E92F2B" w:rsidP="00E77301">
            <w:pPr>
              <w:pStyle w:val="a4"/>
              <w:jc w:val="left"/>
            </w:pPr>
          </w:p>
          <w:p w14:paraId="5327043D" w14:textId="77777777" w:rsidR="00E92F2B" w:rsidRDefault="00E92F2B" w:rsidP="00E77301">
            <w:pPr>
              <w:pStyle w:val="a4"/>
              <w:jc w:val="left"/>
            </w:pPr>
          </w:p>
          <w:p w14:paraId="1ADA730E" w14:textId="77777777" w:rsidR="00E92F2B" w:rsidRDefault="00E92F2B" w:rsidP="00E77301">
            <w:pPr>
              <w:pStyle w:val="a4"/>
              <w:jc w:val="left"/>
            </w:pPr>
          </w:p>
          <w:p w14:paraId="497C90DD" w14:textId="77777777" w:rsidR="00E92F2B" w:rsidRDefault="00E92F2B" w:rsidP="00E77301">
            <w:pPr>
              <w:pStyle w:val="a4"/>
              <w:jc w:val="left"/>
            </w:pPr>
          </w:p>
          <w:p w14:paraId="4ACE51A4" w14:textId="77777777" w:rsidR="00E92F2B" w:rsidRDefault="00E92F2B" w:rsidP="00E77301">
            <w:pPr>
              <w:pStyle w:val="a4"/>
              <w:jc w:val="left"/>
            </w:pPr>
          </w:p>
          <w:p w14:paraId="681ED4DF" w14:textId="77777777" w:rsidR="00E92F2B" w:rsidRDefault="00E92F2B" w:rsidP="00E77301">
            <w:pPr>
              <w:pStyle w:val="a4"/>
              <w:jc w:val="left"/>
            </w:pPr>
          </w:p>
          <w:p w14:paraId="01D9561E" w14:textId="77777777" w:rsidR="00E92F2B" w:rsidRDefault="00E92F2B" w:rsidP="00E77301">
            <w:pPr>
              <w:pStyle w:val="a4"/>
              <w:jc w:val="left"/>
            </w:pPr>
          </w:p>
          <w:p w14:paraId="09C96DFB" w14:textId="77777777" w:rsidR="00E92F2B" w:rsidRDefault="00E92F2B" w:rsidP="00E77301">
            <w:pPr>
              <w:pStyle w:val="a4"/>
              <w:jc w:val="left"/>
            </w:pPr>
          </w:p>
          <w:p w14:paraId="0F8CE8B1" w14:textId="77777777" w:rsidR="00E92F2B" w:rsidRDefault="00E92F2B" w:rsidP="00E77301">
            <w:pPr>
              <w:pStyle w:val="a4"/>
              <w:jc w:val="left"/>
            </w:pPr>
          </w:p>
          <w:p w14:paraId="2BC782BE" w14:textId="77777777" w:rsidR="00E92F2B" w:rsidRDefault="00E92F2B" w:rsidP="00E77301">
            <w:pPr>
              <w:pStyle w:val="a4"/>
              <w:jc w:val="left"/>
            </w:pPr>
          </w:p>
          <w:p w14:paraId="1FEF8350" w14:textId="77777777" w:rsidR="00E92F2B" w:rsidRDefault="00E92F2B" w:rsidP="00E77301">
            <w:pPr>
              <w:pStyle w:val="a4"/>
              <w:jc w:val="left"/>
            </w:pPr>
          </w:p>
          <w:p w14:paraId="428D4C72" w14:textId="77777777" w:rsidR="00E92F2B" w:rsidRDefault="00E92F2B" w:rsidP="00E77301">
            <w:pPr>
              <w:pStyle w:val="a4"/>
              <w:jc w:val="left"/>
            </w:pPr>
          </w:p>
          <w:p w14:paraId="41BA9256" w14:textId="77777777" w:rsidR="00E92F2B" w:rsidRDefault="00E92F2B" w:rsidP="00E77301">
            <w:pPr>
              <w:pStyle w:val="a4"/>
              <w:jc w:val="left"/>
            </w:pPr>
          </w:p>
          <w:p w14:paraId="2D8CB207" w14:textId="77777777" w:rsidR="00E92F2B" w:rsidRDefault="00E92F2B" w:rsidP="00E77301">
            <w:pPr>
              <w:pStyle w:val="a4"/>
              <w:jc w:val="left"/>
            </w:pPr>
          </w:p>
          <w:p w14:paraId="099686A5" w14:textId="77777777" w:rsidR="00E92F2B" w:rsidRDefault="00E92F2B" w:rsidP="00E77301">
            <w:pPr>
              <w:pStyle w:val="a4"/>
              <w:jc w:val="left"/>
            </w:pPr>
          </w:p>
          <w:p w14:paraId="6EB82215" w14:textId="77777777" w:rsidR="00E92F2B" w:rsidRDefault="00E92F2B" w:rsidP="00E77301">
            <w:pPr>
              <w:pStyle w:val="a4"/>
              <w:jc w:val="left"/>
            </w:pPr>
          </w:p>
          <w:p w14:paraId="29007E09" w14:textId="77777777" w:rsidR="00E92F2B" w:rsidRDefault="00E92F2B" w:rsidP="00E77301">
            <w:pPr>
              <w:pStyle w:val="a4"/>
              <w:jc w:val="left"/>
            </w:pPr>
          </w:p>
          <w:p w14:paraId="12EFE33C" w14:textId="77777777" w:rsidR="00E92F2B" w:rsidRDefault="00E92F2B" w:rsidP="00E77301">
            <w:pPr>
              <w:pStyle w:val="a4"/>
              <w:jc w:val="left"/>
            </w:pPr>
          </w:p>
          <w:p w14:paraId="17ED1E9C" w14:textId="77777777" w:rsidR="00E92F2B" w:rsidRDefault="00E92F2B" w:rsidP="00E77301">
            <w:pPr>
              <w:pStyle w:val="a4"/>
              <w:jc w:val="left"/>
            </w:pPr>
          </w:p>
          <w:p w14:paraId="7EBC07C8" w14:textId="77777777" w:rsidR="00E92F2B" w:rsidRDefault="00E92F2B" w:rsidP="00E77301">
            <w:pPr>
              <w:pStyle w:val="a4"/>
              <w:jc w:val="left"/>
            </w:pPr>
          </w:p>
          <w:p w14:paraId="0E837DF1" w14:textId="77777777" w:rsidR="00E92F2B" w:rsidRDefault="00E92F2B" w:rsidP="00E77301">
            <w:pPr>
              <w:pStyle w:val="a4"/>
              <w:jc w:val="left"/>
            </w:pPr>
          </w:p>
          <w:p w14:paraId="65834ACF" w14:textId="77777777" w:rsidR="00E92F2B" w:rsidRDefault="00E92F2B" w:rsidP="00E77301">
            <w:pPr>
              <w:pStyle w:val="a4"/>
              <w:jc w:val="left"/>
            </w:pPr>
          </w:p>
          <w:p w14:paraId="78D9D33E" w14:textId="77777777" w:rsidR="00E92F2B" w:rsidRDefault="00E92F2B" w:rsidP="00E77301">
            <w:pPr>
              <w:pStyle w:val="a4"/>
              <w:jc w:val="left"/>
            </w:pPr>
          </w:p>
          <w:p w14:paraId="5789EEE1" w14:textId="77777777" w:rsidR="00E92F2B" w:rsidRDefault="00E92F2B" w:rsidP="00E77301">
            <w:pPr>
              <w:pStyle w:val="a4"/>
              <w:jc w:val="left"/>
            </w:pPr>
          </w:p>
          <w:p w14:paraId="619E033B" w14:textId="77777777" w:rsidR="00E92F2B" w:rsidRDefault="00E92F2B" w:rsidP="00E77301">
            <w:pPr>
              <w:pStyle w:val="a4"/>
              <w:jc w:val="left"/>
            </w:pPr>
          </w:p>
          <w:p w14:paraId="05EED1F1" w14:textId="77777777" w:rsidR="00E92F2B" w:rsidRDefault="00E92F2B" w:rsidP="00E77301">
            <w:pPr>
              <w:pStyle w:val="a4"/>
              <w:jc w:val="left"/>
            </w:pPr>
          </w:p>
          <w:p w14:paraId="35F8C66B" w14:textId="77777777" w:rsidR="00E92F2B" w:rsidRDefault="00E92F2B" w:rsidP="00E77301">
            <w:pPr>
              <w:pStyle w:val="a4"/>
              <w:jc w:val="left"/>
            </w:pPr>
          </w:p>
          <w:p w14:paraId="23E0D5BB" w14:textId="77777777" w:rsidR="00E92F2B" w:rsidRDefault="00E92F2B" w:rsidP="00E77301">
            <w:pPr>
              <w:pStyle w:val="a4"/>
              <w:jc w:val="left"/>
            </w:pPr>
          </w:p>
          <w:p w14:paraId="03743F21" w14:textId="77777777" w:rsidR="00E92F2B" w:rsidRDefault="00E92F2B" w:rsidP="00E77301">
            <w:pPr>
              <w:pStyle w:val="a4"/>
              <w:jc w:val="left"/>
            </w:pPr>
          </w:p>
          <w:p w14:paraId="1DA68073" w14:textId="77777777" w:rsidR="00E92F2B" w:rsidRDefault="00E92F2B" w:rsidP="00E77301">
            <w:pPr>
              <w:pStyle w:val="a4"/>
              <w:jc w:val="left"/>
            </w:pPr>
          </w:p>
          <w:p w14:paraId="179A7CBE" w14:textId="77777777" w:rsidR="00E92F2B" w:rsidRDefault="00E92F2B" w:rsidP="00E77301">
            <w:pPr>
              <w:pStyle w:val="a4"/>
              <w:jc w:val="left"/>
            </w:pPr>
          </w:p>
          <w:p w14:paraId="1CB04B02" w14:textId="77777777" w:rsidR="00E92F2B" w:rsidRDefault="00E92F2B" w:rsidP="00E77301">
            <w:pPr>
              <w:pStyle w:val="a4"/>
              <w:jc w:val="left"/>
            </w:pPr>
          </w:p>
          <w:p w14:paraId="323A583B" w14:textId="77777777" w:rsidR="00E92F2B" w:rsidRDefault="00E92F2B" w:rsidP="00E77301">
            <w:pPr>
              <w:pStyle w:val="a4"/>
              <w:jc w:val="left"/>
            </w:pPr>
          </w:p>
          <w:p w14:paraId="0357945F" w14:textId="77777777" w:rsidR="00E92F2B" w:rsidRDefault="00E92F2B" w:rsidP="00E77301">
            <w:pPr>
              <w:pStyle w:val="a4"/>
              <w:jc w:val="left"/>
            </w:pPr>
          </w:p>
          <w:p w14:paraId="51E3B82F" w14:textId="77777777" w:rsidR="00E92F2B" w:rsidRDefault="00E92F2B" w:rsidP="00E77301">
            <w:pPr>
              <w:pStyle w:val="a4"/>
              <w:jc w:val="left"/>
            </w:pPr>
          </w:p>
          <w:p w14:paraId="281DBB57" w14:textId="77777777" w:rsidR="00214B41" w:rsidRDefault="00214B41" w:rsidP="00E77301">
            <w:pPr>
              <w:pStyle w:val="a4"/>
              <w:jc w:val="left"/>
            </w:pPr>
          </w:p>
          <w:p w14:paraId="17A8D166" w14:textId="77777777" w:rsidR="00214B41" w:rsidRDefault="00214B41" w:rsidP="00E77301">
            <w:pPr>
              <w:pStyle w:val="a4"/>
              <w:jc w:val="left"/>
            </w:pPr>
          </w:p>
          <w:p w14:paraId="4275F2E6" w14:textId="77777777" w:rsidR="00214B41" w:rsidRDefault="00214B41" w:rsidP="00E77301">
            <w:pPr>
              <w:pStyle w:val="a4"/>
              <w:jc w:val="left"/>
            </w:pPr>
          </w:p>
          <w:p w14:paraId="41F427EA" w14:textId="77777777" w:rsidR="00214B41" w:rsidRDefault="00214B41" w:rsidP="00E77301">
            <w:pPr>
              <w:pStyle w:val="a4"/>
              <w:jc w:val="left"/>
            </w:pPr>
          </w:p>
          <w:p w14:paraId="4EAC04FD" w14:textId="77777777" w:rsidR="00214B41" w:rsidRDefault="00214B41" w:rsidP="00E77301">
            <w:pPr>
              <w:pStyle w:val="a4"/>
              <w:jc w:val="left"/>
            </w:pPr>
          </w:p>
          <w:p w14:paraId="3848349A" w14:textId="77777777" w:rsidR="00214B41" w:rsidRDefault="00214B41" w:rsidP="00E77301">
            <w:pPr>
              <w:pStyle w:val="a4"/>
              <w:jc w:val="left"/>
            </w:pPr>
          </w:p>
          <w:p w14:paraId="4516D7DB" w14:textId="77777777" w:rsidR="00214B41" w:rsidRDefault="00214B41" w:rsidP="00E77301">
            <w:pPr>
              <w:pStyle w:val="a4"/>
              <w:jc w:val="left"/>
            </w:pPr>
          </w:p>
          <w:p w14:paraId="1863B338" w14:textId="77777777" w:rsidR="00214B41" w:rsidRDefault="00214B41" w:rsidP="00E77301">
            <w:pPr>
              <w:pStyle w:val="a4"/>
              <w:jc w:val="left"/>
            </w:pPr>
          </w:p>
          <w:p w14:paraId="43DF29D6" w14:textId="77777777" w:rsidR="00214B41" w:rsidRDefault="00214B41" w:rsidP="00E77301">
            <w:pPr>
              <w:pStyle w:val="a4"/>
              <w:jc w:val="left"/>
            </w:pPr>
          </w:p>
          <w:p w14:paraId="6354BCF3" w14:textId="77777777" w:rsidR="00214B41" w:rsidRDefault="00214B41" w:rsidP="00E77301">
            <w:pPr>
              <w:pStyle w:val="a4"/>
              <w:jc w:val="left"/>
            </w:pPr>
          </w:p>
          <w:p w14:paraId="44E197AF" w14:textId="77777777" w:rsidR="00214B41" w:rsidRDefault="00214B41" w:rsidP="00E77301">
            <w:pPr>
              <w:pStyle w:val="a4"/>
              <w:jc w:val="left"/>
            </w:pPr>
          </w:p>
          <w:p w14:paraId="1D84F383" w14:textId="77777777" w:rsidR="00214B41" w:rsidRDefault="00214B41" w:rsidP="00E77301">
            <w:pPr>
              <w:pStyle w:val="a4"/>
              <w:jc w:val="left"/>
            </w:pPr>
          </w:p>
          <w:p w14:paraId="107EA164" w14:textId="77777777" w:rsidR="00214B41" w:rsidRDefault="00214B41" w:rsidP="00E77301">
            <w:pPr>
              <w:pStyle w:val="a4"/>
              <w:jc w:val="left"/>
            </w:pPr>
          </w:p>
          <w:p w14:paraId="650220AA" w14:textId="77777777" w:rsidR="00214B41" w:rsidRDefault="00214B41" w:rsidP="00E77301">
            <w:pPr>
              <w:pStyle w:val="a4"/>
              <w:jc w:val="left"/>
            </w:pPr>
          </w:p>
          <w:p w14:paraId="1DAC0176" w14:textId="77777777" w:rsidR="00214B41" w:rsidRDefault="00214B41" w:rsidP="00E77301">
            <w:pPr>
              <w:pStyle w:val="a4"/>
              <w:jc w:val="left"/>
            </w:pPr>
          </w:p>
          <w:p w14:paraId="6AC0CE54" w14:textId="77777777" w:rsidR="00214B41" w:rsidRDefault="00214B41" w:rsidP="00E77301">
            <w:pPr>
              <w:pStyle w:val="a4"/>
              <w:jc w:val="left"/>
            </w:pPr>
          </w:p>
          <w:p w14:paraId="01B84AC8" w14:textId="77777777" w:rsidR="00214B41" w:rsidRDefault="00214B41" w:rsidP="00E77301">
            <w:pPr>
              <w:pStyle w:val="a4"/>
              <w:jc w:val="left"/>
            </w:pPr>
          </w:p>
          <w:p w14:paraId="16197B1A" w14:textId="77777777" w:rsidR="00214B41" w:rsidRDefault="00214B41" w:rsidP="00E77301">
            <w:pPr>
              <w:pStyle w:val="a4"/>
              <w:jc w:val="left"/>
            </w:pPr>
          </w:p>
          <w:p w14:paraId="6A9460DF" w14:textId="77777777" w:rsidR="00214B41" w:rsidRDefault="00214B41" w:rsidP="00E77301">
            <w:pPr>
              <w:pStyle w:val="a4"/>
              <w:jc w:val="left"/>
            </w:pPr>
          </w:p>
          <w:p w14:paraId="59554658" w14:textId="77777777" w:rsidR="00214B41" w:rsidRDefault="00214B41" w:rsidP="00E77301">
            <w:pPr>
              <w:pStyle w:val="a4"/>
              <w:jc w:val="left"/>
            </w:pPr>
          </w:p>
          <w:p w14:paraId="3778770F" w14:textId="77777777" w:rsidR="00214B41" w:rsidRDefault="00214B41" w:rsidP="00E77301">
            <w:pPr>
              <w:pStyle w:val="a4"/>
              <w:jc w:val="left"/>
            </w:pPr>
          </w:p>
          <w:p w14:paraId="237C532B" w14:textId="77777777" w:rsidR="00214B41" w:rsidRDefault="00214B41" w:rsidP="00E77301">
            <w:pPr>
              <w:pStyle w:val="a4"/>
              <w:jc w:val="left"/>
            </w:pPr>
          </w:p>
          <w:p w14:paraId="738F4E7E" w14:textId="77777777" w:rsidR="00214B41" w:rsidRDefault="00214B41" w:rsidP="00E77301">
            <w:pPr>
              <w:pStyle w:val="a4"/>
              <w:jc w:val="left"/>
            </w:pPr>
          </w:p>
          <w:p w14:paraId="5BC3289D" w14:textId="77777777" w:rsidR="00214B41" w:rsidRDefault="00214B41" w:rsidP="00E77301">
            <w:pPr>
              <w:pStyle w:val="a4"/>
              <w:jc w:val="left"/>
            </w:pPr>
          </w:p>
          <w:p w14:paraId="68F9FE27" w14:textId="77777777" w:rsidR="00214B41" w:rsidRDefault="00214B41" w:rsidP="00E77301">
            <w:pPr>
              <w:pStyle w:val="a4"/>
              <w:jc w:val="left"/>
            </w:pPr>
          </w:p>
          <w:p w14:paraId="59980651" w14:textId="77777777" w:rsidR="00214B41" w:rsidRDefault="00214B41" w:rsidP="00E77301">
            <w:pPr>
              <w:pStyle w:val="a4"/>
              <w:jc w:val="left"/>
            </w:pPr>
          </w:p>
          <w:p w14:paraId="38373DB3" w14:textId="77777777" w:rsidR="00214B41" w:rsidRDefault="00214B41" w:rsidP="00E77301">
            <w:pPr>
              <w:pStyle w:val="a4"/>
              <w:jc w:val="left"/>
            </w:pPr>
          </w:p>
          <w:p w14:paraId="3A46C190" w14:textId="77777777" w:rsidR="00214B41" w:rsidRDefault="00214B41" w:rsidP="00E77301">
            <w:pPr>
              <w:pStyle w:val="a4"/>
              <w:jc w:val="left"/>
            </w:pPr>
          </w:p>
          <w:p w14:paraId="477C7A5E" w14:textId="77777777" w:rsidR="00214B41" w:rsidRDefault="00214B41" w:rsidP="00E77301">
            <w:pPr>
              <w:pStyle w:val="a4"/>
              <w:jc w:val="left"/>
            </w:pPr>
          </w:p>
          <w:p w14:paraId="0D6F45D0" w14:textId="77777777" w:rsidR="00214B41" w:rsidRDefault="00214B41" w:rsidP="00E77301">
            <w:pPr>
              <w:pStyle w:val="a4"/>
              <w:jc w:val="left"/>
            </w:pPr>
          </w:p>
          <w:p w14:paraId="00D5F1FE" w14:textId="77777777" w:rsidR="00214B41" w:rsidRDefault="00214B41" w:rsidP="00E77301">
            <w:pPr>
              <w:pStyle w:val="a4"/>
              <w:jc w:val="left"/>
            </w:pPr>
          </w:p>
          <w:p w14:paraId="2AB13DF2" w14:textId="77777777" w:rsidR="00214B41" w:rsidRDefault="00214B41" w:rsidP="00E77301">
            <w:pPr>
              <w:pStyle w:val="a4"/>
              <w:jc w:val="left"/>
            </w:pPr>
          </w:p>
          <w:p w14:paraId="6CA227E2" w14:textId="77777777" w:rsidR="00214B41" w:rsidRDefault="00214B41" w:rsidP="00E77301">
            <w:pPr>
              <w:pStyle w:val="a4"/>
              <w:jc w:val="left"/>
            </w:pPr>
          </w:p>
          <w:p w14:paraId="23E0EC92" w14:textId="77777777" w:rsidR="00214B41" w:rsidRDefault="00214B41" w:rsidP="00E77301">
            <w:pPr>
              <w:pStyle w:val="a4"/>
              <w:jc w:val="left"/>
            </w:pPr>
          </w:p>
          <w:p w14:paraId="06E068A5" w14:textId="77777777" w:rsidR="00214B41" w:rsidRDefault="00214B41" w:rsidP="00E77301">
            <w:pPr>
              <w:pStyle w:val="a4"/>
              <w:jc w:val="left"/>
            </w:pPr>
          </w:p>
          <w:p w14:paraId="6A1B3FFB" w14:textId="77777777" w:rsidR="00214B41" w:rsidRDefault="00214B41" w:rsidP="00E77301">
            <w:pPr>
              <w:pStyle w:val="a4"/>
              <w:jc w:val="left"/>
            </w:pPr>
          </w:p>
          <w:p w14:paraId="3272694F" w14:textId="77777777" w:rsidR="00214B41" w:rsidRDefault="00214B41" w:rsidP="00E77301">
            <w:pPr>
              <w:pStyle w:val="a4"/>
              <w:jc w:val="left"/>
            </w:pPr>
          </w:p>
          <w:p w14:paraId="6A3ECF78" w14:textId="77777777" w:rsidR="00214B41" w:rsidRDefault="00214B41" w:rsidP="00E77301">
            <w:pPr>
              <w:pStyle w:val="a4"/>
              <w:jc w:val="left"/>
            </w:pPr>
          </w:p>
          <w:p w14:paraId="06AA0B49" w14:textId="77777777" w:rsidR="00E92F2B" w:rsidRDefault="00E92F2B" w:rsidP="00E77301">
            <w:pPr>
              <w:pStyle w:val="a4"/>
              <w:jc w:val="left"/>
            </w:pPr>
          </w:p>
          <w:p w14:paraId="447F9715" w14:textId="77777777" w:rsidR="00214B41" w:rsidRDefault="00214B41" w:rsidP="00E77301">
            <w:pPr>
              <w:pStyle w:val="a4"/>
              <w:jc w:val="left"/>
            </w:pPr>
          </w:p>
          <w:p w14:paraId="6DD3D6DE" w14:textId="77777777" w:rsidR="00214B41" w:rsidRDefault="00214B41" w:rsidP="00E77301">
            <w:pPr>
              <w:pStyle w:val="a4"/>
              <w:jc w:val="left"/>
            </w:pPr>
          </w:p>
          <w:p w14:paraId="72E70578" w14:textId="77777777" w:rsidR="00214B41" w:rsidRDefault="00214B41" w:rsidP="00E77301">
            <w:pPr>
              <w:pStyle w:val="a4"/>
              <w:jc w:val="left"/>
            </w:pPr>
          </w:p>
          <w:p w14:paraId="23C9D27E" w14:textId="77777777" w:rsidR="00214B41" w:rsidRDefault="00214B41" w:rsidP="00E77301">
            <w:pPr>
              <w:pStyle w:val="a4"/>
              <w:jc w:val="left"/>
            </w:pPr>
          </w:p>
          <w:p w14:paraId="109CF608" w14:textId="77777777" w:rsidR="003044D7" w:rsidRDefault="003044D7" w:rsidP="00E77301">
            <w:pPr>
              <w:pStyle w:val="a4"/>
              <w:jc w:val="left"/>
            </w:pPr>
          </w:p>
        </w:tc>
      </w:tr>
    </w:tbl>
    <w:p w14:paraId="762FD4E2" w14:textId="77777777" w:rsidR="00E75C15" w:rsidRDefault="00E75C15" w:rsidP="00CD2810">
      <w:pPr>
        <w:spacing w:line="276" w:lineRule="auto"/>
        <w:jc w:val="center"/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</w:pPr>
    </w:p>
    <w:p w14:paraId="2406D591" w14:textId="77777777" w:rsidR="00CD2810" w:rsidRPr="00156060" w:rsidRDefault="00CD2810" w:rsidP="00CD2810">
      <w:pPr>
        <w:spacing w:line="276" w:lineRule="auto"/>
        <w:jc w:val="center"/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</w:pP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lastRenderedPageBreak/>
        <w:t>개인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(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신용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)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정보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제공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및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32"/>
          <w:szCs w:val="32"/>
          <w:u w:val="single"/>
        </w:rPr>
        <w:t>활용동의</w:t>
      </w:r>
    </w:p>
    <w:p w14:paraId="353BF212" w14:textId="77777777" w:rsidR="00CD2810" w:rsidRPr="00156060" w:rsidRDefault="00CD2810" w:rsidP="00CD2810">
      <w:pPr>
        <w:spacing w:line="276" w:lineRule="auto"/>
        <w:jc w:val="center"/>
        <w:rPr>
          <w:rFonts w:ascii="Times New Roman" w:eastAsia="바탕체" w:hAnsi="Times New Roman"/>
          <w:b/>
          <w:color w:val="FF0000"/>
          <w:sz w:val="24"/>
          <w:szCs w:val="24"/>
        </w:rPr>
      </w:pPr>
    </w:p>
    <w:p w14:paraId="57C26093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56FFBE8B" w14:textId="77777777" w:rsidR="00CD2810" w:rsidRPr="00156060" w:rsidRDefault="00CD2810" w:rsidP="00CD2810">
      <w:pPr>
        <w:spacing w:line="360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____________________(</w:t>
      </w:r>
      <w:r w:rsidRPr="00156060">
        <w:rPr>
          <w:rFonts w:ascii="Times New Roman" w:eastAsia="바탕체" w:hAnsi="Times New Roman"/>
          <w:color w:val="000000"/>
        </w:rPr>
        <w:t>이하</w:t>
      </w:r>
      <w:r w:rsidRPr="00156060">
        <w:rPr>
          <w:rFonts w:ascii="Times New Roman" w:eastAsia="바탕체" w:hAnsi="Times New Roman"/>
          <w:color w:val="000000"/>
        </w:rPr>
        <w:t xml:space="preserve"> “</w:t>
      </w:r>
      <w:r w:rsidRPr="00156060">
        <w:rPr>
          <w:rFonts w:ascii="Times New Roman" w:eastAsia="바탕체" w:hAnsi="Times New Roman"/>
          <w:color w:val="000000"/>
        </w:rPr>
        <w:t>회사</w:t>
      </w:r>
      <w:r w:rsidRPr="00156060">
        <w:rPr>
          <w:rFonts w:ascii="Times New Roman" w:eastAsia="바탕체" w:hAnsi="Times New Roman"/>
          <w:color w:val="000000"/>
        </w:rPr>
        <w:t>”)</w:t>
      </w:r>
      <w:r w:rsidRPr="00156060">
        <w:rPr>
          <w:rFonts w:ascii="Times New Roman" w:eastAsia="바탕체" w:hAnsi="Times New Roman"/>
          <w:color w:val="000000"/>
        </w:rPr>
        <w:t>은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는</w:t>
      </w:r>
      <w:r w:rsidRPr="00156060">
        <w:rPr>
          <w:rFonts w:ascii="Times New Roman" w:eastAsia="바탕체" w:hAnsi="Times New Roman"/>
          <w:color w:val="000000"/>
        </w:rPr>
        <w:t xml:space="preserve">) </w:t>
      </w:r>
      <w:r w:rsidRPr="00156060">
        <w:rPr>
          <w:rFonts w:ascii="Times New Roman" w:eastAsia="바탕체" w:hAnsi="Times New Roman"/>
          <w:color w:val="000000"/>
        </w:rPr>
        <w:t>입사지원자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이하</w:t>
      </w:r>
      <w:r w:rsidRPr="00156060">
        <w:rPr>
          <w:rFonts w:ascii="Times New Roman" w:eastAsia="바탕체" w:hAnsi="Times New Roman"/>
          <w:color w:val="000000"/>
        </w:rPr>
        <w:t xml:space="preserve"> “</w:t>
      </w:r>
      <w:r w:rsidRPr="00156060">
        <w:rPr>
          <w:rFonts w:ascii="Times New Roman" w:eastAsia="바탕체" w:hAnsi="Times New Roman"/>
          <w:color w:val="000000"/>
        </w:rPr>
        <w:t>지원자</w:t>
      </w:r>
      <w:r w:rsidRPr="00156060">
        <w:rPr>
          <w:rFonts w:ascii="Times New Roman" w:eastAsia="바탕체" w:hAnsi="Times New Roman"/>
          <w:color w:val="000000"/>
        </w:rPr>
        <w:t>”)</w:t>
      </w:r>
      <w:r w:rsidRPr="00156060">
        <w:rPr>
          <w:rFonts w:ascii="Times New Roman" w:eastAsia="바탕체" w:hAnsi="Times New Roman"/>
          <w:color w:val="000000"/>
        </w:rPr>
        <w:t>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중요시하며</w:t>
      </w:r>
      <w:r w:rsidRPr="00156060">
        <w:rPr>
          <w:rFonts w:ascii="Times New Roman" w:eastAsia="바탕체" w:hAnsi="Times New Roman"/>
          <w:color w:val="000000"/>
        </w:rPr>
        <w:t>, ‘</w:t>
      </w:r>
      <w:r w:rsidRPr="00156060">
        <w:rPr>
          <w:rFonts w:ascii="Times New Roman" w:eastAsia="바탕체" w:hAnsi="Times New Roman"/>
          <w:color w:val="000000"/>
        </w:rPr>
        <w:t>정보통신망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이용촉진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proofErr w:type="spellStart"/>
      <w:r w:rsidRPr="00156060">
        <w:rPr>
          <w:rFonts w:ascii="Times New Roman" w:eastAsia="바탕체" w:hAnsi="Times New Roman"/>
          <w:color w:val="000000"/>
        </w:rPr>
        <w:t>정보보호등에</w:t>
      </w:r>
      <w:proofErr w:type="spellEnd"/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법률</w:t>
      </w:r>
      <w:r w:rsidRPr="00156060">
        <w:rPr>
          <w:rFonts w:ascii="Times New Roman" w:eastAsia="바탕체" w:hAnsi="Times New Roman"/>
          <w:color w:val="000000"/>
        </w:rPr>
        <w:t>’</w:t>
      </w:r>
      <w:r w:rsidRPr="00156060">
        <w:rPr>
          <w:rFonts w:ascii="Times New Roman" w:eastAsia="바탕체" w:hAnsi="Times New Roman"/>
          <w:color w:val="000000"/>
        </w:rPr>
        <w:t>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준수하고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개인정보보호정책을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별도로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수립</w:t>
      </w:r>
      <w:r w:rsidRPr="00156060">
        <w:rPr>
          <w:rFonts w:ascii="Times New Roman" w:eastAsia="바탕체" w:hAnsi="Times New Roman"/>
          <w:b/>
          <w:color w:val="000000"/>
        </w:rPr>
        <w:t>/</w:t>
      </w:r>
      <w:r w:rsidRPr="00156060">
        <w:rPr>
          <w:rFonts w:ascii="Times New Roman" w:eastAsia="바탕체" w:hAnsi="Times New Roman"/>
          <w:b/>
          <w:color w:val="000000"/>
        </w:rPr>
        <w:t>시행</w:t>
      </w:r>
      <w:r w:rsidRPr="00156060">
        <w:rPr>
          <w:rFonts w:ascii="Times New Roman" w:eastAsia="바탕체" w:hAnsi="Times New Roman"/>
          <w:color w:val="000000"/>
        </w:rPr>
        <w:t>하고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있으며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보호를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임직원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교육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및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각종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보안시스템을</w:t>
      </w:r>
      <w:r w:rsidRPr="00156060">
        <w:rPr>
          <w:rFonts w:ascii="Times New Roman" w:eastAsia="바탕체" w:hAnsi="Times New Roman"/>
          <w:b/>
          <w:color w:val="000000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</w:rPr>
        <w:t>운영</w:t>
      </w:r>
      <w:r w:rsidRPr="00156060">
        <w:rPr>
          <w:rFonts w:ascii="Times New Roman" w:eastAsia="바탕체" w:hAnsi="Times New Roman"/>
          <w:color w:val="000000"/>
        </w:rPr>
        <w:t>하고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지원자께서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제공하신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아래와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같이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채용절차에만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활용되며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그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이외의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목적으로는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않음을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알려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드립니다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14:paraId="2C3DBDDA" w14:textId="77777777" w:rsidR="00CD2810" w:rsidRPr="00584A10" w:rsidRDefault="00CD2810" w:rsidP="00CD2810">
      <w:pPr>
        <w:spacing w:line="276" w:lineRule="auto"/>
        <w:rPr>
          <w:rFonts w:ascii="Times New Roman" w:eastAsia="바탕체" w:hAnsi="Times New Roman"/>
          <w:b/>
          <w:color w:val="000000"/>
          <w:sz w:val="24"/>
        </w:rPr>
      </w:pPr>
    </w:p>
    <w:p w14:paraId="57A9287D" w14:textId="77777777" w:rsidR="00CD2810" w:rsidRPr="00156060" w:rsidRDefault="00CD2810" w:rsidP="00CD2810">
      <w:pPr>
        <w:pStyle w:val="ac"/>
        <w:numPr>
          <w:ilvl w:val="0"/>
          <w:numId w:val="1"/>
        </w:numPr>
        <w:spacing w:line="276" w:lineRule="auto"/>
        <w:ind w:leftChars="0" w:left="426" w:hanging="284"/>
        <w:rPr>
          <w:rFonts w:ascii="Times New Roman" w:eastAsia="바탕체" w:hAnsi="Times New Roman"/>
          <w:b/>
          <w:color w:val="000000"/>
          <w:sz w:val="24"/>
          <w:u w:val="single"/>
        </w:rPr>
      </w:pP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개인정보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수집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·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이용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·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제공에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관한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동의</w:t>
      </w:r>
    </w:p>
    <w:p w14:paraId="0F832A84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3602BB08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</w:t>
      </w:r>
    </w:p>
    <w:p w14:paraId="21CDFAC6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761A41BD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채용절차의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진행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경력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자격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확인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제</w:t>
      </w:r>
      <w:r w:rsidRPr="00156060">
        <w:rPr>
          <w:rFonts w:ascii="Times New Roman" w:eastAsia="바탕체" w:hAnsi="Times New Roman"/>
          <w:color w:val="000000"/>
        </w:rPr>
        <w:t>3</w:t>
      </w:r>
      <w:r w:rsidRPr="00156060">
        <w:rPr>
          <w:rFonts w:ascii="Times New Roman" w:eastAsia="바탕체" w:hAnsi="Times New Roman"/>
          <w:color w:val="000000"/>
        </w:rPr>
        <w:t>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조회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검증</w:t>
      </w:r>
      <w:r w:rsidRPr="00156060">
        <w:rPr>
          <w:rFonts w:ascii="Times New Roman" w:eastAsia="바탕체" w:hAnsi="Times New Roman"/>
          <w:color w:val="000000"/>
        </w:rPr>
        <w:t xml:space="preserve">), </w:t>
      </w:r>
      <w:r w:rsidRPr="00156060">
        <w:rPr>
          <w:rFonts w:ascii="Times New Roman" w:eastAsia="바탕체" w:hAnsi="Times New Roman"/>
          <w:color w:val="000000"/>
        </w:rPr>
        <w:t>채용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여부의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결정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입사지원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서비스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근로관계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유지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14:paraId="6858D842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336D4BB2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수집하는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항목</w:t>
      </w:r>
    </w:p>
    <w:p w14:paraId="02FDBED7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 </w:t>
      </w:r>
    </w:p>
    <w:p w14:paraId="5B8EE30B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국적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이름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생년월일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성별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비밀번호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가족사항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자택전화번호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휴대전화번호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이메일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취미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학력사항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취득학점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입사희망회사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수상경력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면허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자격사항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외국어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능력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종교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결혼유무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신체사항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병력사항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경력사항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  <w:r w:rsidRPr="00156060">
        <w:rPr>
          <w:rFonts w:ascii="Times New Roman" w:eastAsia="바탕체" w:hAnsi="Times New Roman"/>
          <w:color w:val="000000"/>
        </w:rPr>
        <w:t xml:space="preserve"> </w:t>
      </w:r>
    </w:p>
    <w:p w14:paraId="13A90BE5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573A1413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이용기간</w:t>
      </w:r>
    </w:p>
    <w:p w14:paraId="6A210C78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 </w:t>
      </w:r>
    </w:p>
    <w:p w14:paraId="10E84332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동의일로부터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퇴사시까지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단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기간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지원자가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거절한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민원처리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분쟁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해결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법령상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의무이행을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필요한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범위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내에서만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이용목적이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달성된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이후에는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파기합니다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14:paraId="39668259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2CA3581D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지원자는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권리가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다만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상기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않으실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공정한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진행할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없기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때문에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제한이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>.</w:t>
      </w:r>
    </w:p>
    <w:p w14:paraId="11782AD4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CD2810" w:rsidRPr="00156060" w14:paraId="0F8AF0B2" w14:textId="77777777" w:rsidTr="008E2971">
        <w:tc>
          <w:tcPr>
            <w:tcW w:w="9039" w:type="dxa"/>
          </w:tcPr>
          <w:p w14:paraId="4A0FB5C5" w14:textId="77777777" w:rsidR="00CD2810" w:rsidRDefault="00CD2810" w:rsidP="00E77301">
            <w:pPr>
              <w:spacing w:line="276" w:lineRule="auto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귀사의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채용절차와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관련하여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귀사가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본인의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개인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신용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  <w:r w:rsidRPr="00156060">
              <w:rPr>
                <w:rFonts w:ascii="Times New Roman" w:eastAsia="바탕체" w:hAnsi="Times New Roman"/>
                <w:color w:val="000000"/>
              </w:rPr>
              <w:t>정보를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수집</w:t>
            </w:r>
            <w:r w:rsidRPr="00156060">
              <w:rPr>
                <w:rFonts w:ascii="Times New Roman" w:eastAsia="바탕체" w:hAnsi="Times New Roman"/>
                <w:color w:val="000000"/>
              </w:rPr>
              <w:t>·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이용하거나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제</w:t>
            </w:r>
            <w:r w:rsidRPr="00156060">
              <w:rPr>
                <w:rFonts w:ascii="Times New Roman" w:eastAsia="바탕체" w:hAnsi="Times New Roman"/>
                <w:color w:val="000000"/>
              </w:rPr>
              <w:t>3</w:t>
            </w:r>
            <w:r w:rsidRPr="00156060">
              <w:rPr>
                <w:rFonts w:ascii="Times New Roman" w:eastAsia="바탕체" w:hAnsi="Times New Roman"/>
                <w:color w:val="000000"/>
              </w:rPr>
              <w:t>자에게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제공하고자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하는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경우에는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「개인정보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보호법」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및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「신용정보의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및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보호에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관한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법률」에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따라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본인의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얻어야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합니다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. </w:t>
            </w:r>
            <w:r w:rsidRPr="00156060">
              <w:rPr>
                <w:rFonts w:ascii="Times New Roman" w:eastAsia="바탕체" w:hAnsi="Times New Roman"/>
                <w:color w:val="000000"/>
              </w:rPr>
              <w:t>이에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본인은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귀사가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위의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내용과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같이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본인의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개인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신용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  <w:r w:rsidRPr="00156060">
              <w:rPr>
                <w:rFonts w:ascii="Times New Roman" w:eastAsia="바탕체" w:hAnsi="Times New Roman"/>
                <w:color w:val="000000"/>
              </w:rPr>
              <w:t>정보를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수집</w:t>
            </w:r>
            <w:r w:rsidRPr="00156060">
              <w:rPr>
                <w:rFonts w:ascii="Times New Roman" w:eastAsia="바탕체" w:hAnsi="Times New Roman"/>
                <w:color w:val="000000"/>
              </w:rPr>
              <w:t>·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또는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제공하는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것에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동의합니다</w:t>
            </w:r>
          </w:p>
          <w:p w14:paraId="57BD2D97" w14:textId="77777777" w:rsidR="00CD2810" w:rsidRPr="00156060" w:rsidRDefault="00CD2810" w:rsidP="00E77301">
            <w:pPr>
              <w:spacing w:line="276" w:lineRule="auto"/>
              <w:ind w:firstLineChars="3150" w:firstLine="6300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 xml:space="preserve">.□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동의함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않음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</w:p>
        </w:tc>
      </w:tr>
      <w:tr w:rsidR="00CD2810" w:rsidRPr="00156060" w14:paraId="285F4152" w14:textId="77777777" w:rsidTr="008E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9039" w:type="dxa"/>
            <w:vAlign w:val="center"/>
          </w:tcPr>
          <w:p w14:paraId="60409349" w14:textId="77777777" w:rsidR="00CD2810" w:rsidRPr="00156060" w:rsidRDefault="00CD2810" w:rsidP="00E77301">
            <w:pPr>
              <w:spacing w:line="276" w:lineRule="auto"/>
              <w:jc w:val="righ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성명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: </w:t>
            </w:r>
            <w:r w:rsidRPr="00156060">
              <w:rPr>
                <w:rFonts w:ascii="Times New Roman" w:eastAsia="바탕체" w:hAnsi="Times New Roman"/>
                <w:color w:val="000000"/>
                <w:u w:val="single"/>
              </w:rPr>
              <w:t xml:space="preserve">                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서명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</w:p>
        </w:tc>
      </w:tr>
    </w:tbl>
    <w:p w14:paraId="6959AC8C" w14:textId="77777777" w:rsidR="00CD2810" w:rsidRPr="00156060" w:rsidRDefault="00CD2810" w:rsidP="00CD2810">
      <w:pPr>
        <w:pStyle w:val="ac"/>
        <w:numPr>
          <w:ilvl w:val="0"/>
          <w:numId w:val="1"/>
        </w:numPr>
        <w:spacing w:line="276" w:lineRule="auto"/>
        <w:ind w:leftChars="0" w:left="426" w:hanging="284"/>
        <w:rPr>
          <w:rFonts w:ascii="Times New Roman" w:eastAsia="바탕체" w:hAnsi="Times New Roman"/>
          <w:b/>
          <w:color w:val="000000"/>
          <w:sz w:val="24"/>
          <w:u w:val="single"/>
        </w:rPr>
      </w:pP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고유식별정보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수집에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관한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동의</w:t>
      </w:r>
    </w:p>
    <w:p w14:paraId="303D54D2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3BEBCD96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</w:t>
      </w:r>
    </w:p>
    <w:p w14:paraId="603AD067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4B59E23F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lastRenderedPageBreak/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고유식별정보를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채용절차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본인확인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채용이력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14:paraId="52497B21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68057E92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수집하는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항목</w:t>
      </w:r>
    </w:p>
    <w:p w14:paraId="35D5A239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5FBD2FDC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주민등록번호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외국인의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외국인등록번호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운전면허번호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여권번호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</w:p>
    <w:p w14:paraId="77E1EBE0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FF0000"/>
        </w:rPr>
      </w:pPr>
    </w:p>
    <w:p w14:paraId="3122F23A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이용기간</w:t>
      </w:r>
    </w:p>
    <w:p w14:paraId="24B36CAB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125CAE8C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고유식별정보는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동의일로부터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퇴사시까지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단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기간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지원자가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거절한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민원처리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분쟁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해결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법령상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의무이행을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필요한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범위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내에서만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이용목적이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달성된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이후에는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파기합니다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14:paraId="08A0DCD9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1E4515D9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지원자는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고유식별정보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권리가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다만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상기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고유식별정보를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않으실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공정한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진행할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없기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때문에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제한이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>.</w:t>
      </w:r>
    </w:p>
    <w:p w14:paraId="5B63F554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CD2810" w:rsidRPr="00156060" w14:paraId="42805DFA" w14:textId="77777777" w:rsidTr="008E2971">
        <w:trPr>
          <w:trHeight w:val="735"/>
        </w:trPr>
        <w:tc>
          <w:tcPr>
            <w:tcW w:w="9039" w:type="dxa"/>
            <w:vAlign w:val="center"/>
          </w:tcPr>
          <w:p w14:paraId="24C78D01" w14:textId="77777777" w:rsidR="00CD2810" w:rsidRPr="00584A10" w:rsidRDefault="00CD2810" w:rsidP="00E77301">
            <w:pPr>
              <w:spacing w:line="276" w:lineRule="auto"/>
              <w:jc w:val="lef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고유식별정보의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수집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및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이용목적에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동의하십니까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?             </w:t>
            </w:r>
          </w:p>
          <w:p w14:paraId="16793203" w14:textId="77777777" w:rsidR="00CD2810" w:rsidRPr="00156060" w:rsidRDefault="00CD2810" w:rsidP="00E77301">
            <w:pPr>
              <w:spacing w:line="276" w:lineRule="auto"/>
              <w:ind w:firstLineChars="3150" w:firstLine="6300"/>
              <w:jc w:val="lef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 xml:space="preserve">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동의함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않음</w:t>
            </w:r>
          </w:p>
        </w:tc>
      </w:tr>
      <w:tr w:rsidR="00CD2810" w:rsidRPr="00156060" w14:paraId="5479E626" w14:textId="77777777" w:rsidTr="008E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9039" w:type="dxa"/>
            <w:vAlign w:val="center"/>
          </w:tcPr>
          <w:p w14:paraId="51A22533" w14:textId="77777777" w:rsidR="00CD2810" w:rsidRPr="00156060" w:rsidRDefault="00CD2810" w:rsidP="00E77301">
            <w:pPr>
              <w:spacing w:line="276" w:lineRule="auto"/>
              <w:jc w:val="righ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성명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: </w:t>
            </w:r>
            <w:r w:rsidRPr="00156060">
              <w:rPr>
                <w:rFonts w:ascii="Times New Roman" w:eastAsia="바탕체" w:hAnsi="Times New Roman"/>
                <w:color w:val="000000"/>
                <w:u w:val="single"/>
              </w:rPr>
              <w:t xml:space="preserve">                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서명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</w:p>
        </w:tc>
      </w:tr>
    </w:tbl>
    <w:p w14:paraId="637F2ABA" w14:textId="77777777" w:rsidR="00CD2810" w:rsidRPr="00584A10" w:rsidRDefault="00CD2810" w:rsidP="00CD2810">
      <w:pPr>
        <w:spacing w:line="276" w:lineRule="auto"/>
        <w:rPr>
          <w:rFonts w:ascii="Times New Roman" w:eastAsia="바탕체" w:hAnsi="Times New Roman"/>
          <w:b/>
          <w:color w:val="000000"/>
          <w:sz w:val="24"/>
        </w:rPr>
      </w:pPr>
    </w:p>
    <w:p w14:paraId="20970321" w14:textId="77777777" w:rsidR="00CD2810" w:rsidRPr="00584A10" w:rsidRDefault="00CD2810" w:rsidP="00CD2810">
      <w:pPr>
        <w:pStyle w:val="ac"/>
        <w:numPr>
          <w:ilvl w:val="0"/>
          <w:numId w:val="1"/>
        </w:numPr>
        <w:spacing w:line="276" w:lineRule="auto"/>
        <w:ind w:leftChars="0" w:left="426" w:hanging="284"/>
        <w:rPr>
          <w:rFonts w:ascii="Times New Roman" w:eastAsia="바탕체" w:hAnsi="Times New Roman"/>
          <w:b/>
          <w:color w:val="000000"/>
          <w:sz w:val="24"/>
          <w:u w:val="single"/>
        </w:rPr>
      </w:pP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민감정보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수집에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관한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 xml:space="preserve"> </w:t>
      </w:r>
      <w:r w:rsidRPr="00156060">
        <w:rPr>
          <w:rFonts w:ascii="Times New Roman" w:eastAsia="바탕체" w:hAnsi="Times New Roman"/>
          <w:b/>
          <w:color w:val="000000"/>
          <w:sz w:val="24"/>
          <w:u w:val="single"/>
        </w:rPr>
        <w:t>동의</w:t>
      </w:r>
    </w:p>
    <w:p w14:paraId="5C5FCF7F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수집하는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민감정보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항목</w:t>
      </w:r>
    </w:p>
    <w:p w14:paraId="62A8120D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64C97189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보훈대상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사항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장애유무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여부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등급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내용</w:t>
      </w:r>
      <w:r w:rsidRPr="00156060">
        <w:rPr>
          <w:rFonts w:ascii="Times New Roman" w:eastAsia="바탕체" w:hAnsi="Times New Roman"/>
          <w:color w:val="000000"/>
        </w:rPr>
        <w:t xml:space="preserve">), </w:t>
      </w:r>
      <w:r w:rsidRPr="00156060">
        <w:rPr>
          <w:rFonts w:ascii="Times New Roman" w:eastAsia="바탕체" w:hAnsi="Times New Roman"/>
          <w:color w:val="000000"/>
        </w:rPr>
        <w:t>건강정보</w:t>
      </w:r>
      <w:r w:rsidRPr="00156060">
        <w:rPr>
          <w:rFonts w:ascii="Times New Roman" w:eastAsia="바탕체" w:hAnsi="Times New Roman"/>
          <w:color w:val="000000"/>
        </w:rPr>
        <w:t>(</w:t>
      </w:r>
      <w:r w:rsidRPr="00156060">
        <w:rPr>
          <w:rFonts w:ascii="Times New Roman" w:eastAsia="바탕체" w:hAnsi="Times New Roman"/>
          <w:color w:val="000000"/>
        </w:rPr>
        <w:t>건강검진결과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병력</w:t>
      </w:r>
      <w:r w:rsidRPr="00156060">
        <w:rPr>
          <w:rFonts w:ascii="Times New Roman" w:eastAsia="바탕체" w:hAnsi="Times New Roman"/>
          <w:color w:val="000000"/>
        </w:rPr>
        <w:t xml:space="preserve">), </w:t>
      </w:r>
      <w:r w:rsidRPr="00156060">
        <w:rPr>
          <w:rFonts w:ascii="Times New Roman" w:eastAsia="바탕체" w:hAnsi="Times New Roman"/>
          <w:color w:val="000000"/>
        </w:rPr>
        <w:t>사상</w:t>
      </w:r>
      <w:r w:rsidRPr="00156060">
        <w:rPr>
          <w:rFonts w:ascii="Times New Roman" w:eastAsia="바탕체" w:hAnsi="Times New Roman"/>
          <w:color w:val="000000"/>
        </w:rPr>
        <w:t>∙</w:t>
      </w:r>
      <w:r w:rsidRPr="00156060">
        <w:rPr>
          <w:rFonts w:ascii="Times New Roman" w:eastAsia="바탕체" w:hAnsi="Times New Roman"/>
          <w:color w:val="000000"/>
        </w:rPr>
        <w:t>신념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등</w:t>
      </w:r>
    </w:p>
    <w:p w14:paraId="1F15756E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FF0000"/>
        </w:rPr>
      </w:pPr>
    </w:p>
    <w:p w14:paraId="1546BC94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수집이용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</w:t>
      </w:r>
    </w:p>
    <w:p w14:paraId="55BD3568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56B6C719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민감정보를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채용기준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적합여부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판단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채용이력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활용합니다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14:paraId="3D00EEA3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67CFB3E9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이용기간</w:t>
      </w:r>
    </w:p>
    <w:p w14:paraId="2635E38A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7C66DC34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민감정보는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관한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동의일로부터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퇴사시까지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목적을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단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기간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지원자가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거절한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민원처리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분쟁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해결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법령상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의무이행을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위하여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필요한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범위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내에서만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보유</w:t>
      </w:r>
      <w:r w:rsidRPr="00156060">
        <w:rPr>
          <w:rFonts w:ascii="Times New Roman" w:eastAsia="바탕체" w:hAnsi="Times New Roman"/>
          <w:color w:val="000000"/>
        </w:rPr>
        <w:t>·</w:t>
      </w:r>
      <w:r w:rsidRPr="00156060">
        <w:rPr>
          <w:rFonts w:ascii="Times New Roman" w:eastAsia="바탕체" w:hAnsi="Times New Roman"/>
          <w:color w:val="000000"/>
        </w:rPr>
        <w:t>이용됩니다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개인정보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수집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이용목적이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달성된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이후에는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파기합니다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</w:p>
    <w:p w14:paraId="111AA424" w14:textId="77777777" w:rsidR="00CD2810" w:rsidRPr="0015606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</w:p>
    <w:p w14:paraId="4617A643" w14:textId="77777777" w:rsidR="00CD2810" w:rsidRPr="00584A10" w:rsidRDefault="00CD2810" w:rsidP="00CD2810">
      <w:pPr>
        <w:spacing w:line="276" w:lineRule="auto"/>
        <w:rPr>
          <w:rFonts w:ascii="Times New Roman" w:eastAsia="바탕체" w:hAnsi="Times New Roman"/>
          <w:color w:val="000000"/>
        </w:rPr>
      </w:pPr>
      <w:r w:rsidRPr="00156060">
        <w:rPr>
          <w:rFonts w:ascii="Times New Roman" w:eastAsia="바탕체" w:hAnsi="Times New Roman"/>
          <w:color w:val="000000"/>
        </w:rPr>
        <w:t xml:space="preserve">■ </w:t>
      </w:r>
      <w:r w:rsidRPr="00156060">
        <w:rPr>
          <w:rFonts w:ascii="Times New Roman" w:eastAsia="바탕체" w:hAnsi="Times New Roman"/>
          <w:color w:val="000000"/>
        </w:rPr>
        <w:t>지원자는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민감정보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및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이용에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동의하지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권리가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 xml:space="preserve">. </w:t>
      </w:r>
      <w:r w:rsidRPr="00156060">
        <w:rPr>
          <w:rFonts w:ascii="Times New Roman" w:eastAsia="바탕체" w:hAnsi="Times New Roman"/>
          <w:color w:val="000000"/>
        </w:rPr>
        <w:t>다만</w:t>
      </w:r>
      <w:r w:rsidRPr="00156060">
        <w:rPr>
          <w:rFonts w:ascii="Times New Roman" w:eastAsia="바탕체" w:hAnsi="Times New Roman"/>
          <w:color w:val="000000"/>
        </w:rPr>
        <w:t xml:space="preserve">, </w:t>
      </w:r>
      <w:r w:rsidRPr="00156060">
        <w:rPr>
          <w:rFonts w:ascii="Times New Roman" w:eastAsia="바탕체" w:hAnsi="Times New Roman"/>
          <w:color w:val="000000"/>
        </w:rPr>
        <w:t>상기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민감정보를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제공하지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않으실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경우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회사는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공정한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채용을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진행할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없기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때문에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지원에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제한이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있을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수</w:t>
      </w:r>
      <w:r w:rsidRPr="00156060">
        <w:rPr>
          <w:rFonts w:ascii="Times New Roman" w:eastAsia="바탕체" w:hAnsi="Times New Roman"/>
          <w:color w:val="000000"/>
        </w:rPr>
        <w:t xml:space="preserve"> </w:t>
      </w:r>
      <w:r w:rsidRPr="00156060">
        <w:rPr>
          <w:rFonts w:ascii="Times New Roman" w:eastAsia="바탕체" w:hAnsi="Times New Roman"/>
          <w:color w:val="000000"/>
        </w:rPr>
        <w:t>있습니다</w:t>
      </w:r>
      <w:r w:rsidRPr="00156060">
        <w:rPr>
          <w:rFonts w:ascii="Times New Roman" w:eastAsia="바탕체" w:hAnsi="Times New Roman"/>
          <w:color w:val="00000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CD2810" w:rsidRPr="00156060" w14:paraId="7F723956" w14:textId="77777777" w:rsidTr="008E2971">
        <w:trPr>
          <w:trHeight w:val="514"/>
        </w:trPr>
        <w:tc>
          <w:tcPr>
            <w:tcW w:w="9039" w:type="dxa"/>
            <w:vAlign w:val="center"/>
          </w:tcPr>
          <w:p w14:paraId="14522020" w14:textId="77777777" w:rsidR="00CD2810" w:rsidRDefault="00CD2810" w:rsidP="00E77301">
            <w:pPr>
              <w:spacing w:line="276" w:lineRule="auto"/>
              <w:jc w:val="lef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민감정보의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수집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및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이용목적에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동의하십니까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?         </w:t>
            </w:r>
          </w:p>
          <w:p w14:paraId="2DA71F8D" w14:textId="77777777" w:rsidR="00CD2810" w:rsidRPr="00156060" w:rsidRDefault="00CD2810" w:rsidP="00E77301">
            <w:pPr>
              <w:spacing w:line="276" w:lineRule="auto"/>
              <w:ind w:firstLineChars="3100" w:firstLine="6200"/>
              <w:jc w:val="lef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 xml:space="preserve">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동의함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□ </w:t>
            </w:r>
            <w:r w:rsidRPr="00156060">
              <w:rPr>
                <w:rFonts w:ascii="Times New Roman" w:eastAsia="바탕체" w:hAnsi="Times New Roman"/>
                <w:color w:val="000000"/>
              </w:rPr>
              <w:t>동의하지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 </w:t>
            </w:r>
            <w:r w:rsidRPr="00156060">
              <w:rPr>
                <w:rFonts w:ascii="Times New Roman" w:eastAsia="바탕체" w:hAnsi="Times New Roman"/>
                <w:color w:val="000000"/>
              </w:rPr>
              <w:t>않음</w:t>
            </w:r>
          </w:p>
        </w:tc>
      </w:tr>
      <w:tr w:rsidR="00CD2810" w:rsidRPr="00156060" w14:paraId="38F50866" w14:textId="77777777" w:rsidTr="008E29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9039" w:type="dxa"/>
            <w:vAlign w:val="center"/>
          </w:tcPr>
          <w:p w14:paraId="5C0EA5A1" w14:textId="77777777" w:rsidR="00CD2810" w:rsidRPr="00156060" w:rsidRDefault="00CD2810" w:rsidP="00E77301">
            <w:pPr>
              <w:spacing w:line="276" w:lineRule="auto"/>
              <w:jc w:val="right"/>
              <w:rPr>
                <w:rFonts w:ascii="Times New Roman" w:eastAsia="바탕체" w:hAnsi="Times New Roman"/>
                <w:color w:val="000000"/>
              </w:rPr>
            </w:pPr>
            <w:r w:rsidRPr="00156060">
              <w:rPr>
                <w:rFonts w:ascii="Times New Roman" w:eastAsia="바탕체" w:hAnsi="Times New Roman"/>
                <w:color w:val="000000"/>
              </w:rPr>
              <w:t>성명</w:t>
            </w:r>
            <w:r w:rsidRPr="00156060">
              <w:rPr>
                <w:rFonts w:ascii="Times New Roman" w:eastAsia="바탕체" w:hAnsi="Times New Roman"/>
                <w:color w:val="000000"/>
              </w:rPr>
              <w:t xml:space="preserve">: </w:t>
            </w:r>
            <w:r w:rsidRPr="00156060">
              <w:rPr>
                <w:rFonts w:ascii="Times New Roman" w:eastAsia="바탕체" w:hAnsi="Times New Roman"/>
                <w:color w:val="000000"/>
                <w:u w:val="single"/>
              </w:rPr>
              <w:t xml:space="preserve">                </w:t>
            </w:r>
            <w:r w:rsidRPr="00156060">
              <w:rPr>
                <w:rFonts w:ascii="Times New Roman" w:eastAsia="바탕체" w:hAnsi="Times New Roman"/>
                <w:color w:val="000000"/>
              </w:rPr>
              <w:t>(</w:t>
            </w:r>
            <w:r w:rsidRPr="00156060">
              <w:rPr>
                <w:rFonts w:ascii="Times New Roman" w:eastAsia="바탕체" w:hAnsi="Times New Roman"/>
                <w:color w:val="000000"/>
              </w:rPr>
              <w:t>서명</w:t>
            </w:r>
            <w:r w:rsidRPr="00156060">
              <w:rPr>
                <w:rFonts w:ascii="Times New Roman" w:eastAsia="바탕체" w:hAnsi="Times New Roman"/>
                <w:color w:val="000000"/>
              </w:rPr>
              <w:t>)</w:t>
            </w:r>
          </w:p>
        </w:tc>
      </w:tr>
    </w:tbl>
    <w:p w14:paraId="2B501503" w14:textId="77777777" w:rsidR="00CD2810" w:rsidRDefault="00CD2810" w:rsidP="00214B41">
      <w:pPr>
        <w:pStyle w:val="a4"/>
        <w:jc w:val="left"/>
      </w:pPr>
    </w:p>
    <w:sectPr w:rsidR="00CD2810" w:rsidSect="001441AF">
      <w:headerReference w:type="first" r:id="rId32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76B0F" w14:textId="77777777" w:rsidR="008E2971" w:rsidRDefault="008E2971" w:rsidP="001C55A2">
      <w:r>
        <w:separator/>
      </w:r>
    </w:p>
  </w:endnote>
  <w:endnote w:type="continuationSeparator" w:id="0">
    <w:p w14:paraId="77CEF721" w14:textId="77777777" w:rsidR="008E2971" w:rsidRDefault="008E2971" w:rsidP="001C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F30F" w14:textId="77777777" w:rsidR="008E2971" w:rsidRDefault="008E2971" w:rsidP="001C55A2">
      <w:r>
        <w:separator/>
      </w:r>
    </w:p>
  </w:footnote>
  <w:footnote w:type="continuationSeparator" w:id="0">
    <w:p w14:paraId="603FCDE5" w14:textId="77777777" w:rsidR="008E2971" w:rsidRDefault="008E2971" w:rsidP="001C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AF8E" w14:textId="77777777" w:rsidR="008E2971" w:rsidRPr="005A7F4A" w:rsidRDefault="008E2971" w:rsidP="003044D7">
    <w:pPr>
      <w:pStyle w:val="a6"/>
      <w:tabs>
        <w:tab w:val="left" w:pos="3369"/>
      </w:tabs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48E3" w14:textId="4B824178" w:rsidR="008E2971" w:rsidRPr="00ED57DE" w:rsidRDefault="008E2971" w:rsidP="001441AF">
    <w:pPr>
      <w:pStyle w:val="a6"/>
      <w:tabs>
        <w:tab w:val="left" w:pos="3369"/>
      </w:tabs>
      <w:jc w:val="center"/>
      <w:rPr>
        <w:rFonts w:ascii="나눔고딕" w:eastAsia="나눔고딕" w:hAnsi="나눔고딕"/>
        <w:b/>
        <w:sz w:val="42"/>
        <w:szCs w:val="42"/>
      </w:rPr>
    </w:pPr>
    <w:r>
      <w:rPr>
        <w:rFonts w:ascii="나눔고딕" w:eastAsia="나눔고딕" w:hAnsi="나눔고딕" w:hint="eastAsia"/>
        <w:b/>
        <w:noProof/>
        <w:sz w:val="42"/>
        <w:szCs w:val="42"/>
      </w:rPr>
      <w:drawing>
        <wp:anchor distT="0" distB="0" distL="114300" distR="114300" simplePos="0" relativeHeight="251659264" behindDoc="0" locked="0" layoutInCell="1" allowOverlap="1" wp14:anchorId="7A04A19B" wp14:editId="1EB8AF92">
          <wp:simplePos x="0" y="0"/>
          <wp:positionH relativeFrom="margin">
            <wp:posOffset>-198755</wp:posOffset>
          </wp:positionH>
          <wp:positionV relativeFrom="margin">
            <wp:posOffset>-508635</wp:posOffset>
          </wp:positionV>
          <wp:extent cx="1069340" cy="201930"/>
          <wp:effectExtent l="19050" t="0" r="0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340" cy="20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343C0C" wp14:editId="24F06131">
              <wp:simplePos x="0" y="0"/>
              <wp:positionH relativeFrom="column">
                <wp:posOffset>4260850</wp:posOffset>
              </wp:positionH>
              <wp:positionV relativeFrom="paragraph">
                <wp:posOffset>-376555</wp:posOffset>
              </wp:positionV>
              <wp:extent cx="1854200" cy="56070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54200" cy="560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4F09FE" id="Rectangle 2" o:spid="_x0000_s1026" style="position:absolute;margin-left:335.5pt;margin-top:-29.65pt;width:146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" stroked="f"/>
          </w:pict>
        </mc:Fallback>
      </mc:AlternateContent>
    </w:r>
    <w:r w:rsidR="00E875AC">
      <w:rPr>
        <w:rFonts w:ascii="나눔고딕" w:eastAsia="나눔고딕" w:hAnsi="나눔고딕" w:hint="eastAsia"/>
        <w:b/>
        <w:sz w:val="42"/>
        <w:szCs w:val="42"/>
      </w:rPr>
      <w:t>입사</w:t>
    </w:r>
    <w:r>
      <w:rPr>
        <w:rFonts w:ascii="나눔고딕" w:eastAsia="나눔고딕" w:hAnsi="나눔고딕" w:hint="eastAsia"/>
        <w:b/>
        <w:sz w:val="42"/>
        <w:szCs w:val="42"/>
      </w:rPr>
      <w:t xml:space="preserve"> 지원서</w:t>
    </w:r>
  </w:p>
  <w:p w14:paraId="33B2F67F" w14:textId="57E12F6B" w:rsidR="008E2971" w:rsidRPr="001441AF" w:rsidRDefault="008E2971" w:rsidP="001441AF">
    <w:pPr>
      <w:pStyle w:val="a6"/>
      <w:jc w:val="right"/>
    </w:pPr>
    <w:proofErr w:type="gramStart"/>
    <w:r>
      <w:rPr>
        <w:rFonts w:hint="eastAsia"/>
      </w:rPr>
      <w:t>응시분야 :</w:t>
    </w:r>
    <w:proofErr w:type="gramEnd"/>
    <w:r>
      <w:rPr>
        <w:rFonts w:hint="eastAsia"/>
      </w:rPr>
      <w:t xml:space="preserve"> </w:t>
    </w:r>
    <w:r w:rsidR="00E875AC">
      <w:t>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CF2F" w14:textId="77777777" w:rsidR="008E2971" w:rsidRPr="003044D7" w:rsidRDefault="008E2971" w:rsidP="003044D7">
    <w:pPr>
      <w:pStyle w:val="a6"/>
      <w:tabs>
        <w:tab w:val="left" w:pos="3369"/>
      </w:tabs>
      <w:jc w:val="center"/>
      <w:rPr>
        <w:sz w:val="28"/>
        <w:szCs w:val="28"/>
      </w:rPr>
    </w:pPr>
    <w:r>
      <w:rPr>
        <w:rFonts w:ascii="나눔고딕" w:eastAsia="나눔고딕" w:hAnsi="나눔고딕" w:hint="eastAsia"/>
        <w:b/>
        <w:sz w:val="42"/>
        <w:szCs w:val="42"/>
      </w:rPr>
      <w:t xml:space="preserve">자기소개서 </w:t>
    </w:r>
    <w:r w:rsidRPr="005A7F4A">
      <w:rPr>
        <w:rFonts w:ascii="나눔고딕" w:eastAsia="나눔고딕" w:hAnsi="나눔고딕" w:hint="eastAsia"/>
        <w:b/>
        <w:sz w:val="28"/>
        <w:szCs w:val="28"/>
      </w:rPr>
      <w:t>(2P이내, 자유 형식으로 기술)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5D6"/>
    <w:multiLevelType w:val="hybridMultilevel"/>
    <w:tmpl w:val="CA2A6BF4"/>
    <w:lvl w:ilvl="0" w:tplc="E90C1ECC">
      <w:numFmt w:val="bullet"/>
      <w:lvlText w:val="□"/>
      <w:lvlJc w:val="left"/>
      <w:pPr>
        <w:ind w:left="444" w:hanging="360"/>
      </w:pPr>
      <w:rPr>
        <w:rFonts w:ascii="나눔고딕" w:eastAsia="나눔고딕" w:hAnsi="나눔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84" w:hanging="400"/>
      </w:pPr>
      <w:rPr>
        <w:rFonts w:ascii="Wingdings" w:hAnsi="Wingdings" w:hint="default"/>
      </w:rPr>
    </w:lvl>
  </w:abstractNum>
  <w:abstractNum w:abstractNumId="1" w15:restartNumberingAfterBreak="0">
    <w:nsid w:val="339B0111"/>
    <w:multiLevelType w:val="hybridMultilevel"/>
    <w:tmpl w:val="3A5419D2"/>
    <w:lvl w:ilvl="0" w:tplc="7876C946">
      <w:numFmt w:val="bullet"/>
      <w:lvlText w:val="□"/>
      <w:lvlJc w:val="left"/>
      <w:pPr>
        <w:ind w:left="314" w:hanging="360"/>
      </w:pPr>
      <w:rPr>
        <w:rFonts w:ascii="나눔고딕" w:eastAsia="나눔고딕" w:hAnsi="나눔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7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54" w:hanging="400"/>
      </w:pPr>
      <w:rPr>
        <w:rFonts w:ascii="Wingdings" w:hAnsi="Wingdings" w:hint="default"/>
      </w:rPr>
    </w:lvl>
  </w:abstractNum>
  <w:abstractNum w:abstractNumId="2" w15:restartNumberingAfterBreak="0">
    <w:nsid w:val="357B5EB6"/>
    <w:multiLevelType w:val="hybridMultilevel"/>
    <w:tmpl w:val="C11E19E0"/>
    <w:lvl w:ilvl="0" w:tplc="F788D6A2">
      <w:numFmt w:val="bullet"/>
      <w:lvlText w:val="□"/>
      <w:lvlJc w:val="left"/>
      <w:pPr>
        <w:ind w:left="760" w:hanging="360"/>
      </w:pPr>
      <w:rPr>
        <w:rFonts w:ascii="나눔고딕" w:eastAsia="나눔고딕" w:hAnsi="나눔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CE5C70"/>
    <w:multiLevelType w:val="hybridMultilevel"/>
    <w:tmpl w:val="805CC4B4"/>
    <w:lvl w:ilvl="0" w:tplc="4E965478">
      <w:start w:val="1"/>
      <w:numFmt w:val="decimal"/>
      <w:lvlText w:val="%1."/>
      <w:lvlJc w:val="left"/>
      <w:pPr>
        <w:ind w:left="760" w:hanging="360"/>
      </w:pPr>
      <w:rPr>
        <w:rFonts w:hint="default"/>
        <w:b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867596452">
    <w:abstractNumId w:val="3"/>
  </w:num>
  <w:num w:numId="2" w16cid:durableId="1205556347">
    <w:abstractNumId w:val="2"/>
  </w:num>
  <w:num w:numId="3" w16cid:durableId="880747709">
    <w:abstractNumId w:val="1"/>
  </w:num>
  <w:num w:numId="4" w16cid:durableId="138792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4FE"/>
    <w:rsid w:val="000312A4"/>
    <w:rsid w:val="00064358"/>
    <w:rsid w:val="00076E95"/>
    <w:rsid w:val="00077662"/>
    <w:rsid w:val="00087AA5"/>
    <w:rsid w:val="000C7E99"/>
    <w:rsid w:val="00100585"/>
    <w:rsid w:val="0012157C"/>
    <w:rsid w:val="001441AF"/>
    <w:rsid w:val="001668BD"/>
    <w:rsid w:val="0018016C"/>
    <w:rsid w:val="001917AB"/>
    <w:rsid w:val="001A48B3"/>
    <w:rsid w:val="001B50CD"/>
    <w:rsid w:val="001C2B2B"/>
    <w:rsid w:val="001C55A2"/>
    <w:rsid w:val="001D26EC"/>
    <w:rsid w:val="001D2B65"/>
    <w:rsid w:val="0020280F"/>
    <w:rsid w:val="00214B41"/>
    <w:rsid w:val="00261631"/>
    <w:rsid w:val="00263220"/>
    <w:rsid w:val="002803B1"/>
    <w:rsid w:val="002A1D81"/>
    <w:rsid w:val="002A5E82"/>
    <w:rsid w:val="003044D7"/>
    <w:rsid w:val="00312A7D"/>
    <w:rsid w:val="003136EB"/>
    <w:rsid w:val="00317001"/>
    <w:rsid w:val="00334AED"/>
    <w:rsid w:val="003470D8"/>
    <w:rsid w:val="00352A8F"/>
    <w:rsid w:val="00355C4F"/>
    <w:rsid w:val="00373473"/>
    <w:rsid w:val="00386F66"/>
    <w:rsid w:val="003906B6"/>
    <w:rsid w:val="003C7FD2"/>
    <w:rsid w:val="00416DAC"/>
    <w:rsid w:val="00446D7F"/>
    <w:rsid w:val="00471F7A"/>
    <w:rsid w:val="00492D00"/>
    <w:rsid w:val="00496E62"/>
    <w:rsid w:val="004C2E05"/>
    <w:rsid w:val="005168DA"/>
    <w:rsid w:val="005350C5"/>
    <w:rsid w:val="00537312"/>
    <w:rsid w:val="00567027"/>
    <w:rsid w:val="005A7F4A"/>
    <w:rsid w:val="005B0978"/>
    <w:rsid w:val="005C2DAF"/>
    <w:rsid w:val="005F42F6"/>
    <w:rsid w:val="00613F00"/>
    <w:rsid w:val="00625D1E"/>
    <w:rsid w:val="00631BCA"/>
    <w:rsid w:val="00662FCA"/>
    <w:rsid w:val="006A21BD"/>
    <w:rsid w:val="006A309E"/>
    <w:rsid w:val="006C4AB5"/>
    <w:rsid w:val="00702C08"/>
    <w:rsid w:val="00720779"/>
    <w:rsid w:val="007254D1"/>
    <w:rsid w:val="00791FAE"/>
    <w:rsid w:val="007F0D7C"/>
    <w:rsid w:val="007F43E6"/>
    <w:rsid w:val="007F4BDB"/>
    <w:rsid w:val="00802594"/>
    <w:rsid w:val="0083464E"/>
    <w:rsid w:val="00847DB7"/>
    <w:rsid w:val="0085690B"/>
    <w:rsid w:val="008C51C6"/>
    <w:rsid w:val="008C6B01"/>
    <w:rsid w:val="008D258F"/>
    <w:rsid w:val="008E156C"/>
    <w:rsid w:val="008E2971"/>
    <w:rsid w:val="008F512E"/>
    <w:rsid w:val="009069AC"/>
    <w:rsid w:val="00921520"/>
    <w:rsid w:val="00923414"/>
    <w:rsid w:val="00925BDE"/>
    <w:rsid w:val="0092603A"/>
    <w:rsid w:val="009326B0"/>
    <w:rsid w:val="00936801"/>
    <w:rsid w:val="00947B9E"/>
    <w:rsid w:val="009656D3"/>
    <w:rsid w:val="0097692A"/>
    <w:rsid w:val="00981384"/>
    <w:rsid w:val="009F4CB9"/>
    <w:rsid w:val="00A0112F"/>
    <w:rsid w:val="00A4610A"/>
    <w:rsid w:val="00A63727"/>
    <w:rsid w:val="00A7094C"/>
    <w:rsid w:val="00AB2867"/>
    <w:rsid w:val="00AE24FE"/>
    <w:rsid w:val="00B106E9"/>
    <w:rsid w:val="00B171D1"/>
    <w:rsid w:val="00B76E3A"/>
    <w:rsid w:val="00BA3D48"/>
    <w:rsid w:val="00BF617D"/>
    <w:rsid w:val="00C4201C"/>
    <w:rsid w:val="00C607C3"/>
    <w:rsid w:val="00C76A3F"/>
    <w:rsid w:val="00C86C5C"/>
    <w:rsid w:val="00CA1D1C"/>
    <w:rsid w:val="00CB2BC4"/>
    <w:rsid w:val="00CD01B8"/>
    <w:rsid w:val="00CD2810"/>
    <w:rsid w:val="00CD68CD"/>
    <w:rsid w:val="00D21832"/>
    <w:rsid w:val="00D7741B"/>
    <w:rsid w:val="00DB09DC"/>
    <w:rsid w:val="00DC1457"/>
    <w:rsid w:val="00DE2D2F"/>
    <w:rsid w:val="00DE3F51"/>
    <w:rsid w:val="00E0371E"/>
    <w:rsid w:val="00E6704F"/>
    <w:rsid w:val="00E75C15"/>
    <w:rsid w:val="00E77301"/>
    <w:rsid w:val="00E875AC"/>
    <w:rsid w:val="00E92F2B"/>
    <w:rsid w:val="00EA061F"/>
    <w:rsid w:val="00EA3D17"/>
    <w:rsid w:val="00EA4FB3"/>
    <w:rsid w:val="00EB0C00"/>
    <w:rsid w:val="00EE026C"/>
    <w:rsid w:val="00EE38D4"/>
    <w:rsid w:val="00F07540"/>
    <w:rsid w:val="00F12A9E"/>
    <w:rsid w:val="00F31832"/>
    <w:rsid w:val="00F43C3C"/>
    <w:rsid w:val="00F94DE3"/>
    <w:rsid w:val="00F9699C"/>
    <w:rsid w:val="00FC7201"/>
    <w:rsid w:val="00FC7546"/>
    <w:rsid w:val="00FE3451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9303C29"/>
  <w15:docId w15:val="{31D75725-8A5A-4075-B60B-A0A3581D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A2"/>
    <w:pPr>
      <w:widowControl w:val="0"/>
      <w:wordWrap w:val="0"/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이력서 인적사항"/>
    <w:basedOn w:val="a"/>
    <w:link w:val="Char"/>
    <w:qFormat/>
    <w:rsid w:val="001C55A2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4">
    <w:name w:val="이력서 목차"/>
    <w:basedOn w:val="a"/>
    <w:link w:val="Char0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">
    <w:name w:val="이력서 인적사항 Char"/>
    <w:basedOn w:val="a0"/>
    <w:link w:val="a3"/>
    <w:rsid w:val="001C55A2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0">
    <w:name w:val="이력서 목차 Char"/>
    <w:basedOn w:val="a0"/>
    <w:link w:val="a4"/>
    <w:rsid w:val="001C55A2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5">
    <w:name w:val="표 내용"/>
    <w:basedOn w:val="a"/>
    <w:link w:val="Char1"/>
    <w:qFormat/>
    <w:rsid w:val="001C55A2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1C55A2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1">
    <w:name w:val="표 내용 Char"/>
    <w:basedOn w:val="a0"/>
    <w:link w:val="a5"/>
    <w:rsid w:val="001C55A2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C55A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6"/>
    <w:uiPriority w:val="99"/>
    <w:rsid w:val="001C55A2"/>
    <w:rPr>
      <w:szCs w:val="20"/>
    </w:rPr>
  </w:style>
  <w:style w:type="paragraph" w:styleId="a7">
    <w:name w:val="footer"/>
    <w:basedOn w:val="a"/>
    <w:link w:val="Char3"/>
    <w:uiPriority w:val="99"/>
    <w:unhideWhenUsed/>
    <w:rsid w:val="001C55A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7"/>
    <w:uiPriority w:val="99"/>
    <w:rsid w:val="001C55A2"/>
    <w:rPr>
      <w:szCs w:val="20"/>
    </w:rPr>
  </w:style>
  <w:style w:type="paragraph" w:styleId="a8">
    <w:name w:val="Balloon Text"/>
    <w:basedOn w:val="a"/>
    <w:link w:val="Char4"/>
    <w:uiPriority w:val="99"/>
    <w:semiHidden/>
    <w:unhideWhenUsed/>
    <w:rsid w:val="001C5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8"/>
    <w:uiPriority w:val="99"/>
    <w:semiHidden/>
    <w:rsid w:val="001C55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9F4CB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a">
    <w:name w:val="Table Grid"/>
    <w:basedOn w:val="a1"/>
    <w:uiPriority w:val="59"/>
    <w:rsid w:val="0092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Light Shading"/>
    <w:basedOn w:val="a1"/>
    <w:uiPriority w:val="60"/>
    <w:rsid w:val="009260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List Paragraph"/>
    <w:basedOn w:val="a"/>
    <w:uiPriority w:val="34"/>
    <w:qFormat/>
    <w:rsid w:val="00CD2810"/>
    <w:pPr>
      <w:ind w:leftChars="400" w:left="800"/>
    </w:pPr>
    <w:rPr>
      <w:rFonts w:ascii="맑은 고딕" w:eastAsia="맑은 고딕" w:hAnsi="맑은 고딕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49436;&#52397;&#50896;\Desktop\PR%20ONE_&#44221;&#47141;&#49324;&#50896;%20&#51648;&#50896;&#49436;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B529-70CA-4F48-B7B5-220E2345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ONE_경력사원 지원서</Template>
  <TotalTime>1</TotalTime>
  <Pages>6</Pages>
  <Words>504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서청원</dc:creator>
  <cp:lastModifiedBy>피알원 PR</cp:lastModifiedBy>
  <cp:revision>2</cp:revision>
  <cp:lastPrinted>2016-08-04T05:36:00Z</cp:lastPrinted>
  <dcterms:created xsi:type="dcterms:W3CDTF">2025-11-13T01:03:00Z</dcterms:created>
  <dcterms:modified xsi:type="dcterms:W3CDTF">2025-11-13T01:03:00Z</dcterms:modified>
</cp:coreProperties>
</file>